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2FF0" w14:textId="7135CBAB" w:rsidR="001E078B" w:rsidRDefault="003D6B7C" w:rsidP="001E078B">
      <w:pPr>
        <w:rPr>
          <w:lang w:val="en-GB"/>
        </w:rPr>
      </w:pPr>
      <w:r>
        <w:rPr>
          <w:lang w:val="en-GB"/>
        </w:rPr>
        <w:t>JULY</w:t>
      </w:r>
      <w:r w:rsidR="001E078B" w:rsidRPr="00AD385D">
        <w:rPr>
          <w:lang w:val="en-GB"/>
        </w:rPr>
        <w:t xml:space="preserve"> COLLECT</w:t>
      </w:r>
    </w:p>
    <w:p w14:paraId="012C074B" w14:textId="77777777" w:rsidR="000D4BD3" w:rsidRDefault="000D4BD3" w:rsidP="001E078B">
      <w:pPr>
        <w:rPr>
          <w:lang w:val="en-GB"/>
        </w:rPr>
      </w:pPr>
    </w:p>
    <w:p w14:paraId="231DCCCC" w14:textId="75F53681" w:rsidR="0018170C" w:rsidRDefault="00F27AF5" w:rsidP="001E078B">
      <w:pPr>
        <w:rPr>
          <w:lang w:val="en-GB"/>
        </w:rPr>
      </w:pPr>
      <w:r>
        <w:rPr>
          <w:lang w:val="en-GB"/>
        </w:rPr>
        <w:t xml:space="preserve">God our saviour, </w:t>
      </w:r>
      <w:r w:rsidR="002F6B5D">
        <w:rPr>
          <w:lang w:val="en-GB"/>
        </w:rPr>
        <w:t>l</w:t>
      </w:r>
      <w:r>
        <w:rPr>
          <w:lang w:val="en-GB"/>
        </w:rPr>
        <w:t xml:space="preserve">ook on this wounded world in pity and in power; hold us </w:t>
      </w:r>
    </w:p>
    <w:p w14:paraId="66803840" w14:textId="3616C8B0" w:rsidR="00856AFA" w:rsidRDefault="00F27AF5" w:rsidP="001E078B">
      <w:pPr>
        <w:rPr>
          <w:sz w:val="28"/>
          <w:szCs w:val="28"/>
          <w:lang w:val="en-GB"/>
        </w:rPr>
      </w:pPr>
      <w:r>
        <w:rPr>
          <w:lang w:val="en-GB"/>
        </w:rPr>
        <w:t xml:space="preserve">fast to your promises of peace won for us by your Son, our Saviour </w:t>
      </w:r>
      <w:r w:rsidR="002F6B5D">
        <w:rPr>
          <w:lang w:val="en-GB"/>
        </w:rPr>
        <w:t>Jesus Christ. AMEN</w:t>
      </w:r>
    </w:p>
    <w:p w14:paraId="104E4344" w14:textId="77777777" w:rsidR="00944F28" w:rsidRPr="00F566A6" w:rsidRDefault="00944F28" w:rsidP="001E078B">
      <w:pPr>
        <w:rPr>
          <w:sz w:val="28"/>
          <w:szCs w:val="28"/>
          <w:lang w:val="en-GB"/>
        </w:rPr>
      </w:pPr>
    </w:p>
    <w:p w14:paraId="08172687" w14:textId="77777777" w:rsidR="00345670" w:rsidRDefault="00345670" w:rsidP="00B41DB7">
      <w:pPr>
        <w:jc w:val="center"/>
        <w:rPr>
          <w:b/>
          <w:lang w:val="en-GB"/>
        </w:rPr>
      </w:pPr>
    </w:p>
    <w:p w14:paraId="33EBD750" w14:textId="090346E9" w:rsidR="00130E8E" w:rsidRPr="00D938CA" w:rsidRDefault="00130E8E" w:rsidP="00B41DB7">
      <w:pPr>
        <w:jc w:val="center"/>
        <w:rPr>
          <w:b/>
          <w:lang w:val="en-GB"/>
        </w:rPr>
      </w:pPr>
      <w:r w:rsidRPr="00D938CA">
        <w:rPr>
          <w:b/>
          <w:lang w:val="en-GB"/>
        </w:rPr>
        <w:t xml:space="preserve">Common Worship Lectionary Reading for </w:t>
      </w:r>
      <w:r w:rsidR="008D0628">
        <w:rPr>
          <w:b/>
          <w:lang w:val="en-GB"/>
        </w:rPr>
        <w:t>July</w:t>
      </w:r>
      <w:r w:rsidRPr="00D938CA">
        <w:rPr>
          <w:b/>
          <w:lang w:val="en-GB"/>
        </w:rPr>
        <w:t xml:space="preserve"> 202</w:t>
      </w:r>
      <w:r w:rsidR="003B7F37" w:rsidRPr="00D938CA">
        <w:rPr>
          <w:b/>
          <w:lang w:val="en-GB"/>
        </w:rPr>
        <w:t>5</w:t>
      </w:r>
    </w:p>
    <w:p w14:paraId="3FD63F1A" w14:textId="46478CD1" w:rsidR="00630C3F" w:rsidRDefault="00130E8E" w:rsidP="00130E8E">
      <w:pPr>
        <w:jc w:val="center"/>
        <w:rPr>
          <w:b/>
          <w:lang w:val="en-GB"/>
        </w:rPr>
      </w:pPr>
      <w:r w:rsidRPr="00D938CA">
        <w:rPr>
          <w:b/>
          <w:lang w:val="en-GB"/>
        </w:rPr>
        <w:t xml:space="preserve">(Year </w:t>
      </w:r>
      <w:r w:rsidR="00E06E3F" w:rsidRPr="00D938CA">
        <w:rPr>
          <w:b/>
          <w:lang w:val="en-GB"/>
        </w:rPr>
        <w:t>C</w:t>
      </w:r>
      <w:r w:rsidRPr="00D938CA">
        <w:rPr>
          <w:b/>
          <w:lang w:val="en-GB"/>
        </w:rPr>
        <w:t>)</w:t>
      </w:r>
    </w:p>
    <w:p w14:paraId="74EBB617" w14:textId="77777777" w:rsidR="00F6477F" w:rsidRDefault="00F6477F" w:rsidP="00130E8E">
      <w:pPr>
        <w:jc w:val="center"/>
        <w:rPr>
          <w:b/>
          <w:lang w:val="en-GB"/>
        </w:rPr>
      </w:pPr>
    </w:p>
    <w:p w14:paraId="3E67FB0C" w14:textId="77777777" w:rsidR="0018170C" w:rsidRPr="00D938CA" w:rsidRDefault="0018170C" w:rsidP="00130E8E">
      <w:pPr>
        <w:jc w:val="center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240"/>
        <w:gridCol w:w="1617"/>
      </w:tblGrid>
      <w:tr w:rsidR="00C17B6B" w:rsidRPr="00F566A6" w14:paraId="40C27403" w14:textId="77777777" w:rsidTr="00C03170">
        <w:trPr>
          <w:trHeight w:val="647"/>
        </w:trPr>
        <w:tc>
          <w:tcPr>
            <w:tcW w:w="2448" w:type="dxa"/>
          </w:tcPr>
          <w:p w14:paraId="0539E39A" w14:textId="77777777" w:rsidR="00146A7F" w:rsidRDefault="008D0628" w:rsidP="000E5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Pr="008D0628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July</w:t>
            </w:r>
          </w:p>
          <w:p w14:paraId="0ABE0CF2" w14:textId="0AC9FE0C" w:rsidR="008D0628" w:rsidRPr="00D938CA" w:rsidRDefault="008D0628" w:rsidP="000E5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Pr="008D0628">
              <w:rPr>
                <w:b/>
                <w:vertAlign w:val="superscript"/>
                <w:lang w:val="en-GB"/>
              </w:rPr>
              <w:t>rd</w:t>
            </w:r>
            <w:r>
              <w:rPr>
                <w:b/>
                <w:lang w:val="en-GB"/>
              </w:rPr>
              <w:t xml:space="preserve"> Sunday of Trinity</w:t>
            </w:r>
          </w:p>
        </w:tc>
        <w:tc>
          <w:tcPr>
            <w:tcW w:w="3240" w:type="dxa"/>
          </w:tcPr>
          <w:p w14:paraId="4E85572C" w14:textId="0821AE7E" w:rsidR="007A44D6" w:rsidRDefault="00EC3DC7" w:rsidP="00075A09">
            <w:pPr>
              <w:rPr>
                <w:lang w:val="en-GB"/>
              </w:rPr>
            </w:pPr>
            <w:r>
              <w:rPr>
                <w:lang w:val="en-GB"/>
              </w:rPr>
              <w:t>Galatians 6: 1-17</w:t>
            </w:r>
          </w:p>
          <w:p w14:paraId="11CCCB3A" w14:textId="0FD20BF7" w:rsidR="00EC3DC7" w:rsidRPr="00D938CA" w:rsidRDefault="00EC3DC7" w:rsidP="00075A09">
            <w:pPr>
              <w:rPr>
                <w:lang w:val="en-GB"/>
              </w:rPr>
            </w:pPr>
            <w:r>
              <w:rPr>
                <w:lang w:val="en-GB"/>
              </w:rPr>
              <w:t>Luke 10: 1-11, 16</w:t>
            </w:r>
            <w:r w:rsidR="00D67404">
              <w:rPr>
                <w:lang w:val="en-GB"/>
              </w:rPr>
              <w:t>-20</w:t>
            </w:r>
          </w:p>
        </w:tc>
        <w:tc>
          <w:tcPr>
            <w:tcW w:w="1617" w:type="dxa"/>
          </w:tcPr>
          <w:p w14:paraId="789D2C89" w14:textId="58036E15" w:rsidR="003474AC" w:rsidRPr="00D938CA" w:rsidRDefault="00D67404" w:rsidP="000E50F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Green</w:t>
            </w:r>
          </w:p>
        </w:tc>
      </w:tr>
      <w:tr w:rsidR="00193D34" w:rsidRPr="00F566A6" w14:paraId="07231236" w14:textId="77777777" w:rsidTr="007C6A48">
        <w:trPr>
          <w:trHeight w:val="283"/>
        </w:trPr>
        <w:tc>
          <w:tcPr>
            <w:tcW w:w="2448" w:type="dxa"/>
          </w:tcPr>
          <w:p w14:paraId="54C4E066" w14:textId="77777777" w:rsidR="00193D34" w:rsidRPr="00D938CA" w:rsidRDefault="00193D34" w:rsidP="000E50FA">
            <w:pPr>
              <w:rPr>
                <w:b/>
                <w:lang w:val="en-GB"/>
              </w:rPr>
            </w:pPr>
          </w:p>
        </w:tc>
        <w:tc>
          <w:tcPr>
            <w:tcW w:w="3240" w:type="dxa"/>
          </w:tcPr>
          <w:p w14:paraId="1FE186A4" w14:textId="77777777" w:rsidR="00193D34" w:rsidRPr="00D938CA" w:rsidRDefault="00193D34" w:rsidP="00EF44F0">
            <w:pPr>
              <w:rPr>
                <w:lang w:val="en-GB"/>
              </w:rPr>
            </w:pPr>
          </w:p>
        </w:tc>
        <w:tc>
          <w:tcPr>
            <w:tcW w:w="1617" w:type="dxa"/>
          </w:tcPr>
          <w:p w14:paraId="29F71666" w14:textId="77777777" w:rsidR="00193D34" w:rsidRPr="00D938CA" w:rsidRDefault="00193D34" w:rsidP="000E50FA">
            <w:pPr>
              <w:rPr>
                <w:b/>
                <w:lang w:val="en-GB"/>
              </w:rPr>
            </w:pPr>
          </w:p>
        </w:tc>
      </w:tr>
      <w:tr w:rsidR="00204137" w:rsidRPr="00F566A6" w14:paraId="31EB88BF" w14:textId="77777777" w:rsidTr="00F15AAB">
        <w:tc>
          <w:tcPr>
            <w:tcW w:w="2448" w:type="dxa"/>
          </w:tcPr>
          <w:p w14:paraId="25406EAA" w14:textId="04ED054F" w:rsidR="007D5655" w:rsidRDefault="00D67404" w:rsidP="006D18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  <w:r w:rsidRPr="00E9427A">
              <w:rPr>
                <w:b/>
                <w:vertAlign w:val="superscript"/>
                <w:lang w:val="en-GB"/>
              </w:rPr>
              <w:t>th</w:t>
            </w:r>
            <w:r w:rsidR="00E9427A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July</w:t>
            </w:r>
          </w:p>
          <w:p w14:paraId="215D7035" w14:textId="42407CCB" w:rsidR="00D67404" w:rsidRPr="00D938CA" w:rsidRDefault="00D67404" w:rsidP="006D18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Pr="00D67404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Sunday of Trinity</w:t>
            </w:r>
          </w:p>
        </w:tc>
        <w:tc>
          <w:tcPr>
            <w:tcW w:w="3240" w:type="dxa"/>
          </w:tcPr>
          <w:p w14:paraId="144072DB" w14:textId="77777777" w:rsidR="002F75B5" w:rsidRDefault="00E9427A" w:rsidP="00B371F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Colossians 1:  1-14</w:t>
            </w:r>
          </w:p>
          <w:p w14:paraId="358A80E2" w14:textId="106E156B" w:rsidR="00E9427A" w:rsidRPr="00D938CA" w:rsidRDefault="00E9427A" w:rsidP="00B371F5">
            <w:pPr>
              <w:rPr>
                <w:bCs/>
              </w:rPr>
            </w:pPr>
            <w:r>
              <w:rPr>
                <w:bCs/>
              </w:rPr>
              <w:t>Luke 10: 25-37</w:t>
            </w:r>
          </w:p>
        </w:tc>
        <w:tc>
          <w:tcPr>
            <w:tcW w:w="1617" w:type="dxa"/>
          </w:tcPr>
          <w:p w14:paraId="1D7F2643" w14:textId="6D7D8F3D" w:rsidR="00183D00" w:rsidRPr="00D938CA" w:rsidRDefault="00E9427A" w:rsidP="0097046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Green</w:t>
            </w:r>
          </w:p>
        </w:tc>
      </w:tr>
      <w:tr w:rsidR="00B76E94" w:rsidRPr="00F566A6" w14:paraId="5B339FDD" w14:textId="77777777" w:rsidTr="00F15AAB">
        <w:tc>
          <w:tcPr>
            <w:tcW w:w="2448" w:type="dxa"/>
          </w:tcPr>
          <w:p w14:paraId="4CAAAE8F" w14:textId="77777777" w:rsidR="00B76E94" w:rsidRPr="00D938CA" w:rsidRDefault="00B76E94" w:rsidP="006D18EB">
            <w:pPr>
              <w:rPr>
                <w:b/>
                <w:lang w:val="en-GB"/>
              </w:rPr>
            </w:pPr>
          </w:p>
        </w:tc>
        <w:tc>
          <w:tcPr>
            <w:tcW w:w="3240" w:type="dxa"/>
          </w:tcPr>
          <w:p w14:paraId="4AF77B77" w14:textId="77777777" w:rsidR="00B76E94" w:rsidRPr="00D938CA" w:rsidRDefault="00B76E94" w:rsidP="00C44265">
            <w:pPr>
              <w:rPr>
                <w:bCs/>
              </w:rPr>
            </w:pPr>
          </w:p>
        </w:tc>
        <w:tc>
          <w:tcPr>
            <w:tcW w:w="1617" w:type="dxa"/>
          </w:tcPr>
          <w:p w14:paraId="13486411" w14:textId="77777777" w:rsidR="00B76E94" w:rsidRPr="00D938CA" w:rsidRDefault="00B76E94" w:rsidP="0097046F">
            <w:pPr>
              <w:rPr>
                <w:b/>
                <w:lang w:val="en-GB"/>
              </w:rPr>
            </w:pPr>
          </w:p>
        </w:tc>
      </w:tr>
      <w:tr w:rsidR="00447C8E" w:rsidRPr="00F566A6" w14:paraId="14EE3D28" w14:textId="77777777" w:rsidTr="00F15AAB">
        <w:tc>
          <w:tcPr>
            <w:tcW w:w="2448" w:type="dxa"/>
          </w:tcPr>
          <w:p w14:paraId="360EF182" w14:textId="77777777" w:rsidR="00F02498" w:rsidRDefault="00E9427A" w:rsidP="006D18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  <w:r w:rsidRPr="00A36F0B">
              <w:rPr>
                <w:b/>
                <w:vertAlign w:val="superscript"/>
                <w:lang w:val="en-GB"/>
              </w:rPr>
              <w:t>th</w:t>
            </w:r>
            <w:r w:rsidR="00A36F0B">
              <w:rPr>
                <w:b/>
                <w:lang w:val="en-GB"/>
              </w:rPr>
              <w:t xml:space="preserve"> July</w:t>
            </w:r>
          </w:p>
          <w:p w14:paraId="570C665E" w14:textId="6DA0E9B5" w:rsidR="00A36F0B" w:rsidRPr="00D938CA" w:rsidRDefault="00A36F0B" w:rsidP="006D18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  <w:r w:rsidRPr="00A36F0B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Sunday of Trinity</w:t>
            </w:r>
          </w:p>
        </w:tc>
        <w:tc>
          <w:tcPr>
            <w:tcW w:w="3240" w:type="dxa"/>
          </w:tcPr>
          <w:p w14:paraId="296EA2BB" w14:textId="6A386044" w:rsidR="0071354A" w:rsidRDefault="00BE58E4" w:rsidP="00915C6F">
            <w:pPr>
              <w:shd w:val="clear" w:color="auto" w:fill="FFFFFF"/>
              <w:outlineLvl w:val="4"/>
            </w:pPr>
            <w:r>
              <w:t>Colossians</w:t>
            </w:r>
            <w:r w:rsidR="00A36F0B">
              <w:t xml:space="preserve"> 1: 15-28</w:t>
            </w:r>
          </w:p>
          <w:p w14:paraId="66AFB952" w14:textId="2F3232B1" w:rsidR="00A36F0B" w:rsidRPr="00D938CA" w:rsidRDefault="00A36F0B" w:rsidP="00915C6F">
            <w:pPr>
              <w:shd w:val="clear" w:color="auto" w:fill="FFFFFF"/>
              <w:outlineLvl w:val="4"/>
            </w:pPr>
            <w:r>
              <w:t>Luke 1</w:t>
            </w:r>
            <w:r w:rsidR="00750FF4">
              <w:t>0</w:t>
            </w:r>
            <w:r w:rsidR="0000753A">
              <w:t>:</w:t>
            </w:r>
            <w:r>
              <w:t xml:space="preserve"> 38-en</w:t>
            </w:r>
            <w:r w:rsidR="006A5F04">
              <w:t>d</w:t>
            </w:r>
          </w:p>
        </w:tc>
        <w:tc>
          <w:tcPr>
            <w:tcW w:w="1617" w:type="dxa"/>
          </w:tcPr>
          <w:p w14:paraId="7E6572B3" w14:textId="3831F1BA" w:rsidR="009C2BCC" w:rsidRPr="00D938CA" w:rsidRDefault="00A36F0B" w:rsidP="008812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Green</w:t>
            </w:r>
          </w:p>
        </w:tc>
      </w:tr>
      <w:tr w:rsidR="007C6A48" w:rsidRPr="00F566A6" w14:paraId="77D18907" w14:textId="77777777" w:rsidTr="00F15AAB">
        <w:tc>
          <w:tcPr>
            <w:tcW w:w="2448" w:type="dxa"/>
          </w:tcPr>
          <w:p w14:paraId="489C4C9D" w14:textId="77777777" w:rsidR="007C6A48" w:rsidRPr="00D938CA" w:rsidRDefault="007C6A48" w:rsidP="006D18EB">
            <w:pPr>
              <w:rPr>
                <w:b/>
                <w:lang w:val="en-GB"/>
              </w:rPr>
            </w:pPr>
          </w:p>
        </w:tc>
        <w:tc>
          <w:tcPr>
            <w:tcW w:w="3240" w:type="dxa"/>
          </w:tcPr>
          <w:p w14:paraId="2F33FF6C" w14:textId="77777777" w:rsidR="007C6A48" w:rsidRPr="00D938CA" w:rsidRDefault="007C6A48" w:rsidP="00915C6F">
            <w:pPr>
              <w:shd w:val="clear" w:color="auto" w:fill="FFFFFF"/>
              <w:outlineLvl w:val="4"/>
            </w:pPr>
          </w:p>
        </w:tc>
        <w:tc>
          <w:tcPr>
            <w:tcW w:w="1617" w:type="dxa"/>
          </w:tcPr>
          <w:p w14:paraId="78DAAAA6" w14:textId="77777777" w:rsidR="007C6A48" w:rsidRPr="00D938CA" w:rsidRDefault="007C6A48" w:rsidP="0088125D">
            <w:pPr>
              <w:rPr>
                <w:b/>
                <w:lang w:val="en-GB"/>
              </w:rPr>
            </w:pPr>
          </w:p>
        </w:tc>
      </w:tr>
      <w:tr w:rsidR="00447C8E" w:rsidRPr="00F566A6" w14:paraId="1E054041" w14:textId="77777777" w:rsidTr="00F15AAB">
        <w:tc>
          <w:tcPr>
            <w:tcW w:w="2448" w:type="dxa"/>
          </w:tcPr>
          <w:p w14:paraId="746ED91A" w14:textId="77777777" w:rsidR="0071354A" w:rsidRDefault="00555F4B" w:rsidP="002823E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27</w:t>
            </w:r>
            <w:r w:rsidRPr="00555F4B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July</w:t>
            </w:r>
          </w:p>
          <w:p w14:paraId="3235B8AB" w14:textId="692C0103" w:rsidR="00555F4B" w:rsidRPr="00D938CA" w:rsidRDefault="00555F4B" w:rsidP="002823E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  <w:r w:rsidRPr="00555F4B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Sunday of Trinity</w:t>
            </w:r>
          </w:p>
        </w:tc>
        <w:tc>
          <w:tcPr>
            <w:tcW w:w="3240" w:type="dxa"/>
          </w:tcPr>
          <w:p w14:paraId="589E6F18" w14:textId="50A68D79" w:rsidR="00DE762D" w:rsidRDefault="00555F4B" w:rsidP="00280F66">
            <w:pPr>
              <w:shd w:val="clear" w:color="auto" w:fill="FFFFFF"/>
              <w:outlineLvl w:val="4"/>
            </w:pPr>
            <w:r>
              <w:t>Colossians 2: 6-15</w:t>
            </w:r>
          </w:p>
          <w:p w14:paraId="7A749BA0" w14:textId="5E331A6E" w:rsidR="002823E5" w:rsidRPr="00D938CA" w:rsidRDefault="00555F4B" w:rsidP="00483001">
            <w:pPr>
              <w:shd w:val="clear" w:color="auto" w:fill="FFFFFF"/>
              <w:outlineLvl w:val="4"/>
            </w:pPr>
            <w:r>
              <w:t>Luke 11: 1-13</w:t>
            </w:r>
          </w:p>
        </w:tc>
        <w:tc>
          <w:tcPr>
            <w:tcW w:w="1617" w:type="dxa"/>
          </w:tcPr>
          <w:p w14:paraId="53848593" w14:textId="71433FBF" w:rsidR="00C26925" w:rsidRPr="00D938CA" w:rsidRDefault="008E206E" w:rsidP="00F677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Green</w:t>
            </w:r>
          </w:p>
        </w:tc>
      </w:tr>
    </w:tbl>
    <w:p w14:paraId="6D4AA30F" w14:textId="412404C2" w:rsidR="00517D23" w:rsidRDefault="00517D23" w:rsidP="005340A5">
      <w:pPr>
        <w:rPr>
          <w:bCs/>
          <w:lang w:val="en-GB"/>
        </w:rPr>
      </w:pPr>
    </w:p>
    <w:p w14:paraId="715AF570" w14:textId="77777777" w:rsidR="009E275A" w:rsidRDefault="009E275A" w:rsidP="005340A5">
      <w:pPr>
        <w:rPr>
          <w:bCs/>
          <w:lang w:val="en-GB"/>
        </w:rPr>
      </w:pPr>
    </w:p>
    <w:p w14:paraId="24BD377C" w14:textId="77777777" w:rsidR="00242384" w:rsidRDefault="00242384" w:rsidP="00242384">
      <w:pPr>
        <w:rPr>
          <w:b/>
          <w:bCs/>
          <w:lang w:val="en-GB"/>
        </w:rPr>
      </w:pPr>
      <w:r w:rsidRPr="009A5DB0">
        <w:rPr>
          <w:b/>
          <w:bCs/>
          <w:lang w:val="en-GB"/>
        </w:rPr>
        <w:t>Considering Confirmation, or</w:t>
      </w:r>
      <w:r>
        <w:rPr>
          <w:b/>
          <w:bCs/>
          <w:lang w:val="en-GB"/>
        </w:rPr>
        <w:t xml:space="preserve"> </w:t>
      </w:r>
      <w:r w:rsidRPr="009A5DB0">
        <w:rPr>
          <w:b/>
          <w:bCs/>
          <w:lang w:val="en-GB"/>
        </w:rPr>
        <w:t>the meaning of faith in Christ?</w:t>
      </w:r>
    </w:p>
    <w:p w14:paraId="73026EE0" w14:textId="77777777" w:rsidR="00811FB1" w:rsidRPr="009A5DB0" w:rsidRDefault="00811FB1" w:rsidP="00242384">
      <w:pPr>
        <w:rPr>
          <w:b/>
          <w:bCs/>
          <w:lang w:val="en-GB"/>
        </w:rPr>
      </w:pPr>
    </w:p>
    <w:p w14:paraId="0A065E47" w14:textId="77777777" w:rsidR="00242384" w:rsidRDefault="00242384" w:rsidP="00242384">
      <w:pPr>
        <w:rPr>
          <w:lang w:val="en-GB"/>
        </w:rPr>
      </w:pPr>
      <w:r w:rsidRPr="009A5DB0">
        <w:rPr>
          <w:lang w:val="en-GB"/>
        </w:rPr>
        <w:t xml:space="preserve">Each year I like to offer the opportunity to prepare for Confirmation. The opportunity is to explore what Christian faith involves and looks like in </w:t>
      </w:r>
    </w:p>
    <w:p w14:paraId="315B8630" w14:textId="77777777" w:rsidR="00242384" w:rsidRDefault="00242384" w:rsidP="00242384">
      <w:pPr>
        <w:rPr>
          <w:lang w:val="en-GB"/>
        </w:rPr>
      </w:pPr>
      <w:r w:rsidRPr="009A5DB0">
        <w:rPr>
          <w:lang w:val="en-GB"/>
        </w:rPr>
        <w:t xml:space="preserve">messy everyday life. Whether you are a young person or an older one, there </w:t>
      </w:r>
    </w:p>
    <w:p w14:paraId="1F37A25A" w14:textId="77777777" w:rsidR="00242384" w:rsidRDefault="00242384" w:rsidP="00242384">
      <w:pPr>
        <w:rPr>
          <w:lang w:val="en-GB"/>
        </w:rPr>
      </w:pPr>
      <w:r w:rsidRPr="009A5DB0">
        <w:rPr>
          <w:lang w:val="en-GB"/>
        </w:rPr>
        <w:t xml:space="preserve">is no age requirement to this adventure. If you'd like to know more about </w:t>
      </w:r>
    </w:p>
    <w:p w14:paraId="345C120A" w14:textId="77777777" w:rsidR="00242384" w:rsidRDefault="00242384" w:rsidP="00242384">
      <w:pPr>
        <w:rPr>
          <w:lang w:val="en-GB"/>
        </w:rPr>
      </w:pPr>
      <w:r w:rsidRPr="009A5DB0">
        <w:rPr>
          <w:lang w:val="en-GB"/>
        </w:rPr>
        <w:t xml:space="preserve">how to join with others or individually explore with me, please do be in </w:t>
      </w:r>
    </w:p>
    <w:p w14:paraId="7755A6F5" w14:textId="77777777" w:rsidR="00242384" w:rsidRDefault="00242384" w:rsidP="00242384">
      <w:pPr>
        <w:rPr>
          <w:lang w:val="en-GB"/>
        </w:rPr>
      </w:pPr>
      <w:r w:rsidRPr="009A5DB0">
        <w:rPr>
          <w:lang w:val="en-GB"/>
        </w:rPr>
        <w:t>touch. I'd be delighted to hear from you:</w:t>
      </w:r>
    </w:p>
    <w:p w14:paraId="2BF306A2" w14:textId="77777777" w:rsidR="00242384" w:rsidRPr="009A5DB0" w:rsidRDefault="00242384" w:rsidP="00242384">
      <w:pPr>
        <w:rPr>
          <w:lang w:val="en-GB"/>
        </w:rPr>
      </w:pPr>
    </w:p>
    <w:p w14:paraId="2552319F" w14:textId="77777777" w:rsidR="00242384" w:rsidRPr="009A5DB0" w:rsidRDefault="00242384" w:rsidP="00242384">
      <w:pPr>
        <w:rPr>
          <w:lang w:val="en-GB"/>
        </w:rPr>
      </w:pPr>
      <w:hyperlink r:id="rId8" w:history="1">
        <w:r w:rsidRPr="009A5DB0">
          <w:rPr>
            <w:rStyle w:val="Hyperlink"/>
            <w:lang w:val="en-GB"/>
          </w:rPr>
          <w:t>vicar.shiresedge@outlook.com</w:t>
        </w:r>
      </w:hyperlink>
    </w:p>
    <w:p w14:paraId="5D466026" w14:textId="77777777" w:rsidR="00242384" w:rsidRPr="009A5DB0" w:rsidRDefault="00242384" w:rsidP="00242384">
      <w:pPr>
        <w:rPr>
          <w:lang w:val="en-GB"/>
        </w:rPr>
      </w:pPr>
      <w:r w:rsidRPr="009A5DB0">
        <w:rPr>
          <w:lang w:val="en-GB"/>
        </w:rPr>
        <w:t>01295 750486; 07747181868</w:t>
      </w:r>
    </w:p>
    <w:p w14:paraId="3686BF9B" w14:textId="27BAF99E" w:rsidR="00A0020F" w:rsidRPr="008974EF" w:rsidRDefault="00242384" w:rsidP="00A0020F">
      <w:pPr>
        <w:rPr>
          <w:lang w:val="en-GB"/>
        </w:rPr>
      </w:pPr>
      <w:r w:rsidRPr="009A5DB0">
        <w:rPr>
          <w:b/>
          <w:bCs/>
          <w:lang w:val="en-GB"/>
        </w:rPr>
        <w:t>Revd Sarah</w:t>
      </w:r>
    </w:p>
    <w:tbl>
      <w:tblPr>
        <w:tblW w:w="6326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6"/>
      </w:tblGrid>
      <w:tr w:rsidR="00560DF1" w:rsidRPr="007C6A48" w14:paraId="02AB330E" w14:textId="77777777" w:rsidTr="000660A8">
        <w:trPr>
          <w:trHeight w:val="6036"/>
          <w:tblCellSpacing w:w="0" w:type="dxa"/>
          <w:jc w:val="center"/>
        </w:trPr>
        <w:tc>
          <w:tcPr>
            <w:tcW w:w="632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1B0DF" w14:textId="56EB4AC8" w:rsidR="001E078B" w:rsidRPr="007D002A" w:rsidRDefault="004E1BAD" w:rsidP="000660A8">
            <w:pPr>
              <w:jc w:val="center"/>
              <w:rPr>
                <w:b/>
                <w:lang w:val="en-GB"/>
              </w:rPr>
            </w:pPr>
            <w:r>
              <w:rPr>
                <w:b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43CBC1C9" wp14:editId="6A6BF9F0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0</wp:posOffset>
                  </wp:positionV>
                  <wp:extent cx="3467100" cy="3968750"/>
                  <wp:effectExtent l="0" t="0" r="0" b="0"/>
                  <wp:wrapTopAndBottom/>
                  <wp:docPr id="354909450" name="Picture 1" descr="A map of a cit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09450" name="Picture 1" descr="A map of a city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396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6B7C">
              <w:rPr>
                <w:b/>
                <w:noProof/>
                <w:sz w:val="22"/>
                <w:szCs w:val="22"/>
                <w:lang w:val="en-GB"/>
              </w:rPr>
              <w:t>JULY</w:t>
            </w:r>
            <w:r w:rsidR="000660A8">
              <w:rPr>
                <w:b/>
                <w:lang w:val="en-GB"/>
              </w:rPr>
              <w:t xml:space="preserve"> 2025</w:t>
            </w:r>
          </w:p>
        </w:tc>
      </w:tr>
    </w:tbl>
    <w:p w14:paraId="54EAEC29" w14:textId="77777777" w:rsidR="00997548" w:rsidRDefault="00997548" w:rsidP="000660A8">
      <w:pPr>
        <w:jc w:val="center"/>
        <w:rPr>
          <w:b/>
          <w:sz w:val="22"/>
          <w:szCs w:val="22"/>
          <w:lang w:val="en-GB"/>
        </w:rPr>
      </w:pPr>
    </w:p>
    <w:p w14:paraId="04D6F039" w14:textId="56B0BA60" w:rsidR="00200C2A" w:rsidRPr="00C87206" w:rsidRDefault="00200C2A" w:rsidP="000660A8">
      <w:pPr>
        <w:jc w:val="center"/>
        <w:rPr>
          <w:b/>
          <w:sz w:val="22"/>
          <w:szCs w:val="22"/>
          <w:lang w:val="en-GB"/>
        </w:rPr>
      </w:pPr>
      <w:r w:rsidRPr="00C87206">
        <w:rPr>
          <w:b/>
          <w:sz w:val="22"/>
          <w:szCs w:val="22"/>
          <w:lang w:val="en-GB"/>
        </w:rPr>
        <w:t>St James the Great, Claydon, St Mary the Virgin, Cropredy</w:t>
      </w:r>
    </w:p>
    <w:p w14:paraId="44CA7A52" w14:textId="362660B2" w:rsidR="00200C2A" w:rsidRPr="00C87206" w:rsidRDefault="00200C2A" w:rsidP="000660A8">
      <w:pPr>
        <w:jc w:val="center"/>
        <w:rPr>
          <w:b/>
          <w:sz w:val="22"/>
          <w:szCs w:val="22"/>
          <w:lang w:val="en-GB"/>
        </w:rPr>
      </w:pPr>
      <w:r w:rsidRPr="00C87206">
        <w:rPr>
          <w:b/>
          <w:sz w:val="22"/>
          <w:szCs w:val="22"/>
          <w:lang w:val="en-GB"/>
        </w:rPr>
        <w:t>All Saints, Great Bourton, All Saints, Mollington</w:t>
      </w:r>
    </w:p>
    <w:p w14:paraId="26C37DCC" w14:textId="77777777" w:rsidR="00200C2A" w:rsidRPr="00C87206" w:rsidRDefault="00200C2A" w:rsidP="000660A8">
      <w:pPr>
        <w:jc w:val="center"/>
        <w:rPr>
          <w:b/>
          <w:sz w:val="22"/>
          <w:szCs w:val="22"/>
          <w:lang w:val="en-GB"/>
        </w:rPr>
      </w:pPr>
      <w:r w:rsidRPr="00C87206">
        <w:rPr>
          <w:b/>
          <w:sz w:val="22"/>
          <w:szCs w:val="22"/>
          <w:lang w:val="en-GB"/>
        </w:rPr>
        <w:t>St Mary Magdalene, Wardington</w:t>
      </w:r>
    </w:p>
    <w:p w14:paraId="1639905F" w14:textId="77777777" w:rsidR="0015197A" w:rsidRPr="00C87206" w:rsidRDefault="0015197A" w:rsidP="000660A8">
      <w:pPr>
        <w:jc w:val="center"/>
        <w:rPr>
          <w:b/>
          <w:sz w:val="12"/>
          <w:szCs w:val="12"/>
          <w:lang w:val="en-GB"/>
        </w:rPr>
      </w:pPr>
    </w:p>
    <w:p w14:paraId="5B96D22C" w14:textId="2F5CCD37" w:rsidR="00556F83" w:rsidRDefault="00556F83" w:rsidP="000660A8">
      <w:pPr>
        <w:jc w:val="center"/>
        <w:rPr>
          <w:b/>
          <w:lang w:val="en-GB"/>
        </w:rPr>
      </w:pPr>
      <w:r w:rsidRPr="00C87206">
        <w:rPr>
          <w:b/>
          <w:u w:val="single"/>
          <w:lang w:val="en-GB"/>
        </w:rPr>
        <w:t>Vicar:</w:t>
      </w:r>
      <w:r>
        <w:rPr>
          <w:b/>
          <w:lang w:val="en-GB"/>
        </w:rPr>
        <w:t xml:space="preserve">  Revd. Canon Sarah Fenby</w:t>
      </w:r>
    </w:p>
    <w:p w14:paraId="1E538CDF" w14:textId="77777777" w:rsidR="00C87206" w:rsidRPr="00C87206" w:rsidRDefault="00C87206" w:rsidP="000660A8">
      <w:pPr>
        <w:jc w:val="center"/>
        <w:rPr>
          <w:b/>
          <w:sz w:val="4"/>
          <w:szCs w:val="4"/>
          <w:lang w:val="en-GB"/>
        </w:rPr>
      </w:pPr>
    </w:p>
    <w:p w14:paraId="4409D094" w14:textId="77777777" w:rsidR="00556F83" w:rsidRPr="00C87206" w:rsidRDefault="00556F83" w:rsidP="000660A8">
      <w:pPr>
        <w:jc w:val="center"/>
        <w:rPr>
          <w:b/>
          <w:sz w:val="22"/>
          <w:szCs w:val="22"/>
          <w:lang w:val="en-GB"/>
        </w:rPr>
      </w:pPr>
      <w:r w:rsidRPr="00C87206">
        <w:rPr>
          <w:b/>
          <w:sz w:val="22"/>
          <w:szCs w:val="22"/>
          <w:lang w:val="en-GB"/>
        </w:rPr>
        <w:t>The Vicarage, High Street, Cropredy OX17 1NG</w:t>
      </w:r>
    </w:p>
    <w:p w14:paraId="47939B80" w14:textId="77777777" w:rsidR="00556F83" w:rsidRDefault="00556F83" w:rsidP="000660A8">
      <w:pPr>
        <w:jc w:val="center"/>
      </w:pPr>
      <w:r w:rsidRPr="00C87206">
        <w:rPr>
          <w:b/>
          <w:bCs/>
        </w:rPr>
        <w:t>Email:</w:t>
      </w:r>
      <w:r>
        <w:t xml:space="preserve">  </w:t>
      </w:r>
      <w:hyperlink r:id="rId10" w:history="1">
        <w:r>
          <w:rPr>
            <w:rStyle w:val="Hyperlink"/>
          </w:rPr>
          <w:t>vicar.shiresedge@outlook.com</w:t>
        </w:r>
      </w:hyperlink>
      <w:r>
        <w:t xml:space="preserve"> 01295 750486/07747181868</w:t>
      </w:r>
    </w:p>
    <w:p w14:paraId="3EDAB270" w14:textId="77777777" w:rsidR="003C1FE4" w:rsidRDefault="003C1FE4" w:rsidP="000660A8">
      <w:pPr>
        <w:jc w:val="center"/>
      </w:pPr>
    </w:p>
    <w:p w14:paraId="066DC859" w14:textId="7F5D233A" w:rsidR="00F41B60" w:rsidRDefault="003C1FE4" w:rsidP="000660A8">
      <w:pPr>
        <w:jc w:val="center"/>
      </w:pPr>
      <w:r w:rsidRPr="00C87206">
        <w:rPr>
          <w:b/>
          <w:bCs/>
          <w:u w:val="single"/>
        </w:rPr>
        <w:t>Benefice Worship Leaders</w:t>
      </w:r>
      <w:r w:rsidR="00C87206" w:rsidRPr="00C87206">
        <w:rPr>
          <w:b/>
          <w:bCs/>
          <w:u w:val="single"/>
        </w:rPr>
        <w:t>:</w:t>
      </w:r>
      <w:r w:rsidR="00C87206" w:rsidRPr="003C1FE4">
        <w:rPr>
          <w:b/>
          <w:bCs/>
        </w:rPr>
        <w:t xml:space="preserve"> Revd</w:t>
      </w:r>
      <w:r w:rsidRPr="003C1FE4">
        <w:rPr>
          <w:b/>
          <w:bCs/>
        </w:rPr>
        <w:t>. Lynda Alcock</w:t>
      </w:r>
    </w:p>
    <w:p w14:paraId="6AC5F7B9" w14:textId="77777777" w:rsidR="0060546B" w:rsidRDefault="005F691D" w:rsidP="000660A8">
      <w:pPr>
        <w:jc w:val="center"/>
        <w:rPr>
          <w:b/>
          <w:lang w:val="en-GB"/>
        </w:rPr>
      </w:pPr>
      <w:r>
        <w:rPr>
          <w:b/>
          <w:lang w:val="en-GB"/>
        </w:rPr>
        <w:t>Sue Up</w:t>
      </w:r>
      <w:r w:rsidR="00EA769B">
        <w:rPr>
          <w:b/>
          <w:lang w:val="en-GB"/>
        </w:rPr>
        <w:t>t</w:t>
      </w:r>
      <w:r>
        <w:rPr>
          <w:b/>
          <w:lang w:val="en-GB"/>
        </w:rPr>
        <w:t>on</w:t>
      </w:r>
      <w:r w:rsidR="00EA769B">
        <w:rPr>
          <w:b/>
          <w:lang w:val="en-GB"/>
        </w:rPr>
        <w:t xml:space="preserve">, </w:t>
      </w:r>
      <w:r w:rsidR="00556F83">
        <w:rPr>
          <w:b/>
          <w:lang w:val="en-GB"/>
        </w:rPr>
        <w:t>Siobhan &amp; Rebecca Croft.</w:t>
      </w:r>
    </w:p>
    <w:p w14:paraId="154D0629" w14:textId="133B7360" w:rsidR="007A1305" w:rsidRDefault="00556F83" w:rsidP="000660A8">
      <w:pPr>
        <w:jc w:val="center"/>
        <w:rPr>
          <w:b/>
          <w:lang w:val="en-GB"/>
        </w:rPr>
      </w:pPr>
      <w:r>
        <w:rPr>
          <w:b/>
          <w:lang w:val="en-GB"/>
        </w:rPr>
        <w:t>The Rt. Revd. Jonathan Meyrick</w:t>
      </w:r>
    </w:p>
    <w:p w14:paraId="5172335E" w14:textId="77777777" w:rsidR="009E275A" w:rsidRDefault="009E275A" w:rsidP="000660A8">
      <w:pPr>
        <w:jc w:val="center"/>
        <w:rPr>
          <w:b/>
          <w:lang w:val="en-GB"/>
        </w:rPr>
      </w:pPr>
    </w:p>
    <w:p w14:paraId="40DC1E87" w14:textId="65D74969" w:rsidR="00BA2AEF" w:rsidRDefault="00BA2AEF" w:rsidP="000A037F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 xml:space="preserve">Services for </w:t>
      </w:r>
      <w:r w:rsidR="00A0020F">
        <w:rPr>
          <w:b/>
          <w:lang w:val="en-GB"/>
        </w:rPr>
        <w:t>July</w:t>
      </w:r>
    </w:p>
    <w:p w14:paraId="6471DF48" w14:textId="77777777" w:rsidR="0065402E" w:rsidRDefault="0065402E" w:rsidP="000A037F">
      <w:pPr>
        <w:jc w:val="center"/>
        <w:rPr>
          <w:b/>
          <w:lang w:val="en-GB"/>
        </w:rPr>
      </w:pPr>
    </w:p>
    <w:p w14:paraId="0EF6559A" w14:textId="77777777" w:rsidR="00057F22" w:rsidRPr="00BA2AEF" w:rsidRDefault="00057F22" w:rsidP="000A037F">
      <w:pPr>
        <w:jc w:val="center"/>
        <w:rPr>
          <w:b/>
          <w:lang w:val="en-GB"/>
        </w:rPr>
      </w:pPr>
    </w:p>
    <w:tbl>
      <w:tblPr>
        <w:tblW w:w="7091" w:type="dxa"/>
        <w:tblInd w:w="108" w:type="dxa"/>
        <w:tblLook w:val="01E0" w:firstRow="1" w:lastRow="1" w:firstColumn="1" w:lastColumn="1" w:noHBand="0" w:noVBand="0"/>
      </w:tblPr>
      <w:tblGrid>
        <w:gridCol w:w="1979"/>
        <w:gridCol w:w="1261"/>
        <w:gridCol w:w="2381"/>
        <w:gridCol w:w="1470"/>
      </w:tblGrid>
      <w:tr w:rsidR="0029573C" w:rsidRPr="00FB5C93" w14:paraId="11053FCB" w14:textId="77777777" w:rsidTr="00640C50">
        <w:trPr>
          <w:trHeight w:val="68"/>
        </w:trPr>
        <w:tc>
          <w:tcPr>
            <w:tcW w:w="7091" w:type="dxa"/>
            <w:gridSpan w:val="4"/>
          </w:tcPr>
          <w:p w14:paraId="6D1D1D98" w14:textId="79973A2B" w:rsidR="00AE196D" w:rsidRPr="007F5DE2" w:rsidRDefault="009616E7" w:rsidP="00DD0504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6</w:t>
            </w:r>
            <w:r w:rsidRPr="009616E7">
              <w:rPr>
                <w:b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/>
                <w:sz w:val="22"/>
                <w:szCs w:val="22"/>
                <w:lang w:val="en-GB"/>
              </w:rPr>
              <w:t xml:space="preserve"> July 3</w:t>
            </w:r>
            <w:r w:rsidRPr="009616E7">
              <w:rPr>
                <w:b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b/>
                <w:sz w:val="22"/>
                <w:szCs w:val="22"/>
                <w:lang w:val="en-GB"/>
              </w:rPr>
              <w:t xml:space="preserve"> Sunday of Trinity</w:t>
            </w:r>
          </w:p>
        </w:tc>
      </w:tr>
      <w:tr w:rsidR="00EA49C8" w:rsidRPr="00FB5C93" w14:paraId="2E955AA3" w14:textId="77777777" w:rsidTr="00640C50">
        <w:tc>
          <w:tcPr>
            <w:tcW w:w="1979" w:type="dxa"/>
          </w:tcPr>
          <w:p w14:paraId="4E205E4B" w14:textId="0EF290B1" w:rsidR="00EA49C8" w:rsidRPr="007F5DE2" w:rsidRDefault="002B27F2" w:rsidP="00E46189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Claydon</w:t>
            </w:r>
          </w:p>
        </w:tc>
        <w:tc>
          <w:tcPr>
            <w:tcW w:w="5112" w:type="dxa"/>
            <w:gridSpan w:val="3"/>
          </w:tcPr>
          <w:p w14:paraId="3A6E252F" w14:textId="53464ADD" w:rsidR="00EA49C8" w:rsidRPr="007F5DE2" w:rsidRDefault="007F278B" w:rsidP="00FE2922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Visiting Sunday</w:t>
            </w:r>
          </w:p>
        </w:tc>
      </w:tr>
      <w:tr w:rsidR="009B62A6" w:rsidRPr="00FB5C93" w14:paraId="15E6FBCE" w14:textId="77777777" w:rsidTr="00640C50">
        <w:tc>
          <w:tcPr>
            <w:tcW w:w="1979" w:type="dxa"/>
          </w:tcPr>
          <w:p w14:paraId="45F2FA0A" w14:textId="2792E450" w:rsidR="009B62A6" w:rsidRPr="007F5DE2" w:rsidRDefault="00212FBD" w:rsidP="00E46189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Cropredy</w:t>
            </w:r>
          </w:p>
        </w:tc>
        <w:tc>
          <w:tcPr>
            <w:tcW w:w="1261" w:type="dxa"/>
          </w:tcPr>
          <w:p w14:paraId="156F3CC8" w14:textId="47D7A40B" w:rsidR="007C3195" w:rsidRPr="007F5DE2" w:rsidRDefault="007F278B" w:rsidP="00027F1A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9.30 am</w:t>
            </w:r>
          </w:p>
        </w:tc>
        <w:tc>
          <w:tcPr>
            <w:tcW w:w="2381" w:type="dxa"/>
          </w:tcPr>
          <w:p w14:paraId="677B94C1" w14:textId="2BAC6916" w:rsidR="007C3195" w:rsidRPr="007F5DE2" w:rsidRDefault="00A94D62" w:rsidP="00027F1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Family </w:t>
            </w:r>
            <w:r w:rsidR="007F278B" w:rsidRPr="007F5DE2">
              <w:rPr>
                <w:sz w:val="22"/>
                <w:szCs w:val="22"/>
                <w:lang w:val="en-GB"/>
              </w:rPr>
              <w:t>Communion</w:t>
            </w:r>
          </w:p>
        </w:tc>
        <w:tc>
          <w:tcPr>
            <w:tcW w:w="1470" w:type="dxa"/>
          </w:tcPr>
          <w:p w14:paraId="0B0690A0" w14:textId="3F2A8A48" w:rsidR="007C3195" w:rsidRPr="007F5DE2" w:rsidRDefault="007F278B" w:rsidP="00FE2922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SF</w:t>
            </w:r>
          </w:p>
        </w:tc>
      </w:tr>
      <w:tr w:rsidR="00212FBD" w:rsidRPr="00FB5C93" w14:paraId="53A3FCBC" w14:textId="77777777" w:rsidTr="00640C50">
        <w:tc>
          <w:tcPr>
            <w:tcW w:w="1979" w:type="dxa"/>
          </w:tcPr>
          <w:p w14:paraId="649D6EAB" w14:textId="00FD9026" w:rsidR="00212FBD" w:rsidRPr="007F5DE2" w:rsidRDefault="00212FBD" w:rsidP="00E46189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Gt. Bourton</w:t>
            </w:r>
          </w:p>
        </w:tc>
        <w:tc>
          <w:tcPr>
            <w:tcW w:w="1261" w:type="dxa"/>
          </w:tcPr>
          <w:p w14:paraId="06AB7C41" w14:textId="7660A602" w:rsidR="00212FBD" w:rsidRPr="007F5DE2" w:rsidRDefault="004B7333" w:rsidP="00027F1A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11.00 am</w:t>
            </w:r>
          </w:p>
        </w:tc>
        <w:tc>
          <w:tcPr>
            <w:tcW w:w="2381" w:type="dxa"/>
          </w:tcPr>
          <w:p w14:paraId="7BCA6CD4" w14:textId="7B2F0467" w:rsidR="00212FBD" w:rsidRPr="007F5DE2" w:rsidRDefault="003B3762" w:rsidP="00027F1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Morning Worship</w:t>
            </w:r>
            <w:r w:rsidR="00572496" w:rsidRPr="007F5DE2">
              <w:rPr>
                <w:sz w:val="22"/>
                <w:szCs w:val="22"/>
                <w:lang w:val="en-GB"/>
              </w:rPr>
              <w:t xml:space="preserve"> </w:t>
            </w:r>
            <w:r w:rsidR="003E6982">
              <w:rPr>
                <w:sz w:val="22"/>
                <w:szCs w:val="22"/>
                <w:lang w:val="en-GB"/>
              </w:rPr>
              <w:t xml:space="preserve">for </w:t>
            </w:r>
            <w:r w:rsidR="00881134">
              <w:rPr>
                <w:sz w:val="22"/>
                <w:szCs w:val="22"/>
                <w:lang w:val="en-GB"/>
              </w:rPr>
              <w:t>A</w:t>
            </w:r>
            <w:r w:rsidR="003E6982">
              <w:rPr>
                <w:sz w:val="22"/>
                <w:szCs w:val="22"/>
                <w:lang w:val="en-GB"/>
              </w:rPr>
              <w:t>ll Ages</w:t>
            </w:r>
          </w:p>
        </w:tc>
        <w:tc>
          <w:tcPr>
            <w:tcW w:w="1470" w:type="dxa"/>
          </w:tcPr>
          <w:p w14:paraId="1FBDE918" w14:textId="7CAEFAC0" w:rsidR="00212FBD" w:rsidRPr="007F5DE2" w:rsidRDefault="00F45BBF" w:rsidP="00FE292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SU/SF</w:t>
            </w:r>
          </w:p>
        </w:tc>
      </w:tr>
      <w:tr w:rsidR="004B7333" w:rsidRPr="00FB5C93" w14:paraId="533FCB4D" w14:textId="77777777" w:rsidTr="00ED6953">
        <w:tc>
          <w:tcPr>
            <w:tcW w:w="1979" w:type="dxa"/>
          </w:tcPr>
          <w:p w14:paraId="60C337E2" w14:textId="2A1C88E0" w:rsidR="004B7333" w:rsidRPr="007F5DE2" w:rsidRDefault="004B7333" w:rsidP="00E46189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Mollington</w:t>
            </w:r>
          </w:p>
        </w:tc>
        <w:tc>
          <w:tcPr>
            <w:tcW w:w="5112" w:type="dxa"/>
            <w:gridSpan w:val="3"/>
          </w:tcPr>
          <w:p w14:paraId="6BEBE1BC" w14:textId="708D2563" w:rsidR="004B7333" w:rsidRPr="007F5DE2" w:rsidRDefault="004B7333" w:rsidP="00FE2922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Visiting Sunday</w:t>
            </w:r>
          </w:p>
        </w:tc>
      </w:tr>
      <w:tr w:rsidR="004B7333" w:rsidRPr="00FB5C93" w14:paraId="32CD91BE" w14:textId="77777777" w:rsidTr="00EA1835">
        <w:tc>
          <w:tcPr>
            <w:tcW w:w="1979" w:type="dxa"/>
          </w:tcPr>
          <w:p w14:paraId="1B05DAD9" w14:textId="2C59FA90" w:rsidR="004B7333" w:rsidRPr="007F5DE2" w:rsidRDefault="004B7333" w:rsidP="00E46189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Wardington</w:t>
            </w:r>
          </w:p>
        </w:tc>
        <w:tc>
          <w:tcPr>
            <w:tcW w:w="5112" w:type="dxa"/>
            <w:gridSpan w:val="3"/>
          </w:tcPr>
          <w:p w14:paraId="61C3E24D" w14:textId="00FF9187" w:rsidR="004B7333" w:rsidRPr="007F5DE2" w:rsidRDefault="004B7333" w:rsidP="00FE2922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Visiting Sunday</w:t>
            </w:r>
          </w:p>
        </w:tc>
      </w:tr>
      <w:tr w:rsidR="00FD1311" w:rsidRPr="00FB5C93" w14:paraId="773A2DEB" w14:textId="77777777" w:rsidTr="00640C50">
        <w:tc>
          <w:tcPr>
            <w:tcW w:w="7091" w:type="dxa"/>
            <w:gridSpan w:val="4"/>
          </w:tcPr>
          <w:p w14:paraId="0FB03DA9" w14:textId="77777777" w:rsidR="00FD1311" w:rsidRDefault="00FD1311" w:rsidP="00E46189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AC0F3B" w:rsidRPr="00FB5C93" w14:paraId="5E76D161" w14:textId="77777777" w:rsidTr="00640C50">
        <w:tc>
          <w:tcPr>
            <w:tcW w:w="7091" w:type="dxa"/>
            <w:gridSpan w:val="4"/>
          </w:tcPr>
          <w:p w14:paraId="2E1E60DD" w14:textId="3A58B492" w:rsidR="00AC0F3B" w:rsidRPr="007F5DE2" w:rsidRDefault="00F8668D" w:rsidP="00E4618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  <w:r w:rsidR="0008279E">
              <w:rPr>
                <w:b/>
                <w:sz w:val="22"/>
                <w:szCs w:val="22"/>
                <w:lang w:val="en-GB"/>
              </w:rPr>
              <w:t>3</w:t>
            </w:r>
            <w:r w:rsidR="0008279E" w:rsidRPr="0008279E">
              <w:rPr>
                <w:b/>
                <w:sz w:val="22"/>
                <w:szCs w:val="22"/>
                <w:vertAlign w:val="superscript"/>
                <w:lang w:val="en-GB"/>
              </w:rPr>
              <w:t>th</w:t>
            </w:r>
            <w:r w:rsidR="0008279E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July 4</w:t>
            </w:r>
            <w:r w:rsidRPr="00F8668D">
              <w:rPr>
                <w:b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/>
                <w:sz w:val="22"/>
                <w:szCs w:val="22"/>
                <w:lang w:val="en-GB"/>
              </w:rPr>
              <w:t xml:space="preserve"> Sunday of Trinity</w:t>
            </w:r>
          </w:p>
        </w:tc>
      </w:tr>
      <w:tr w:rsidR="0016297C" w:rsidRPr="00FB5C93" w14:paraId="396CAAA3" w14:textId="77777777" w:rsidTr="00640C50">
        <w:tc>
          <w:tcPr>
            <w:tcW w:w="1979" w:type="dxa"/>
          </w:tcPr>
          <w:p w14:paraId="7AD70834" w14:textId="37395618" w:rsidR="0016297C" w:rsidRPr="007F5DE2" w:rsidRDefault="00582B2D" w:rsidP="00E461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Claydon</w:t>
            </w:r>
          </w:p>
        </w:tc>
        <w:tc>
          <w:tcPr>
            <w:tcW w:w="1261" w:type="dxa"/>
          </w:tcPr>
          <w:p w14:paraId="2662B531" w14:textId="145E1C0E" w:rsidR="0016297C" w:rsidRPr="007F5DE2" w:rsidRDefault="00367793" w:rsidP="00E461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  <w:r w:rsidR="001970E9">
              <w:rPr>
                <w:sz w:val="22"/>
                <w:szCs w:val="22"/>
                <w:lang w:val="en-GB"/>
              </w:rPr>
              <w:t>.00</w:t>
            </w:r>
            <w:r w:rsidR="004C6EB0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pm</w:t>
            </w:r>
          </w:p>
        </w:tc>
        <w:tc>
          <w:tcPr>
            <w:tcW w:w="2381" w:type="dxa"/>
          </w:tcPr>
          <w:p w14:paraId="33CDEDD8" w14:textId="0FD4C7AD" w:rsidR="0016297C" w:rsidRPr="007F5DE2" w:rsidRDefault="00B8040F" w:rsidP="00154A9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Songs of Praise</w:t>
            </w:r>
          </w:p>
        </w:tc>
        <w:tc>
          <w:tcPr>
            <w:tcW w:w="1470" w:type="dxa"/>
          </w:tcPr>
          <w:p w14:paraId="7E2A5786" w14:textId="0050BEA2" w:rsidR="0016297C" w:rsidRPr="007F5DE2" w:rsidRDefault="00B8040F" w:rsidP="006C5BA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SF</w:t>
            </w:r>
          </w:p>
        </w:tc>
      </w:tr>
      <w:tr w:rsidR="0097162A" w:rsidRPr="00FB5C93" w14:paraId="1E21820C" w14:textId="77777777" w:rsidTr="00640C50">
        <w:tc>
          <w:tcPr>
            <w:tcW w:w="1979" w:type="dxa"/>
          </w:tcPr>
          <w:p w14:paraId="5E49B83D" w14:textId="06405D9B" w:rsidR="0097162A" w:rsidRDefault="00615570" w:rsidP="00E461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Cropredy</w:t>
            </w:r>
          </w:p>
        </w:tc>
        <w:tc>
          <w:tcPr>
            <w:tcW w:w="1261" w:type="dxa"/>
          </w:tcPr>
          <w:p w14:paraId="4D2DEAD4" w14:textId="2F60A67F" w:rsidR="0097162A" w:rsidRDefault="00615570" w:rsidP="00E461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10.30 am</w:t>
            </w:r>
          </w:p>
        </w:tc>
        <w:tc>
          <w:tcPr>
            <w:tcW w:w="2381" w:type="dxa"/>
          </w:tcPr>
          <w:p w14:paraId="7596ABB7" w14:textId="6C443015" w:rsidR="0097162A" w:rsidRDefault="00615570" w:rsidP="00154A9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Morning Worship</w:t>
            </w:r>
            <w:r w:rsidR="003B44C2">
              <w:rPr>
                <w:sz w:val="22"/>
                <w:szCs w:val="22"/>
                <w:lang w:val="en-GB"/>
              </w:rPr>
              <w:t xml:space="preserve"> </w:t>
            </w:r>
            <w:r w:rsidR="00E31ED2">
              <w:rPr>
                <w:sz w:val="22"/>
                <w:szCs w:val="22"/>
                <w:lang w:val="en-GB"/>
              </w:rPr>
              <w:t xml:space="preserve">for </w:t>
            </w:r>
            <w:r w:rsidR="00881134">
              <w:rPr>
                <w:sz w:val="22"/>
                <w:szCs w:val="22"/>
                <w:lang w:val="en-GB"/>
              </w:rPr>
              <w:t>All Ages</w:t>
            </w:r>
          </w:p>
        </w:tc>
        <w:tc>
          <w:tcPr>
            <w:tcW w:w="1470" w:type="dxa"/>
          </w:tcPr>
          <w:p w14:paraId="3046907B" w14:textId="1C955F51" w:rsidR="0097162A" w:rsidRDefault="00881134" w:rsidP="006C5BA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SU</w:t>
            </w:r>
          </w:p>
        </w:tc>
      </w:tr>
      <w:tr w:rsidR="00253CFD" w:rsidRPr="00FB5C93" w14:paraId="19C3BF8F" w14:textId="77777777" w:rsidTr="005D7A7A">
        <w:tc>
          <w:tcPr>
            <w:tcW w:w="1979" w:type="dxa"/>
          </w:tcPr>
          <w:p w14:paraId="47B62921" w14:textId="2791368C" w:rsidR="00253CFD" w:rsidRDefault="00253CFD" w:rsidP="00E461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Gt. Bourton</w:t>
            </w:r>
          </w:p>
        </w:tc>
        <w:tc>
          <w:tcPr>
            <w:tcW w:w="5112" w:type="dxa"/>
            <w:gridSpan w:val="3"/>
          </w:tcPr>
          <w:p w14:paraId="6D957559" w14:textId="08D77742" w:rsidR="00253CFD" w:rsidRDefault="00253CFD" w:rsidP="006C5BA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Visiting Sunday</w:t>
            </w:r>
          </w:p>
        </w:tc>
      </w:tr>
      <w:tr w:rsidR="0097162A" w:rsidRPr="00FB5C93" w14:paraId="3AF8383D" w14:textId="77777777" w:rsidTr="00640C50">
        <w:tc>
          <w:tcPr>
            <w:tcW w:w="1979" w:type="dxa"/>
          </w:tcPr>
          <w:p w14:paraId="58DE5025" w14:textId="29EF288C" w:rsidR="0097162A" w:rsidRDefault="00493BF6" w:rsidP="00E461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Mollington</w:t>
            </w:r>
          </w:p>
        </w:tc>
        <w:tc>
          <w:tcPr>
            <w:tcW w:w="1261" w:type="dxa"/>
          </w:tcPr>
          <w:p w14:paraId="63B5761A" w14:textId="4BE0BE48" w:rsidR="0097162A" w:rsidRDefault="00425B50" w:rsidP="00E461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  <w:r w:rsidR="00493BF6">
              <w:rPr>
                <w:sz w:val="22"/>
                <w:szCs w:val="22"/>
                <w:lang w:val="en-GB"/>
              </w:rPr>
              <w:t>.00 am</w:t>
            </w:r>
          </w:p>
        </w:tc>
        <w:tc>
          <w:tcPr>
            <w:tcW w:w="2381" w:type="dxa"/>
          </w:tcPr>
          <w:p w14:paraId="4380BB68" w14:textId="17145A99" w:rsidR="0097162A" w:rsidRDefault="00425B50" w:rsidP="00154A9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Family Communion</w:t>
            </w:r>
          </w:p>
        </w:tc>
        <w:tc>
          <w:tcPr>
            <w:tcW w:w="1470" w:type="dxa"/>
          </w:tcPr>
          <w:p w14:paraId="3CA25734" w14:textId="5340B873" w:rsidR="0097162A" w:rsidRDefault="00425B50" w:rsidP="006C5BA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+JM</w:t>
            </w:r>
          </w:p>
        </w:tc>
      </w:tr>
      <w:tr w:rsidR="0097162A" w:rsidRPr="00FB5C93" w14:paraId="1386C305" w14:textId="77777777" w:rsidTr="00640C50">
        <w:tc>
          <w:tcPr>
            <w:tcW w:w="1979" w:type="dxa"/>
          </w:tcPr>
          <w:p w14:paraId="4824268E" w14:textId="7086F503" w:rsidR="0097162A" w:rsidRDefault="003811AD" w:rsidP="00E461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Wardington</w:t>
            </w:r>
          </w:p>
        </w:tc>
        <w:tc>
          <w:tcPr>
            <w:tcW w:w="1261" w:type="dxa"/>
          </w:tcPr>
          <w:p w14:paraId="2DE80202" w14:textId="7A8A27FB" w:rsidR="0097162A" w:rsidRDefault="003811AD" w:rsidP="00E461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10.30 am</w:t>
            </w:r>
          </w:p>
        </w:tc>
        <w:tc>
          <w:tcPr>
            <w:tcW w:w="2381" w:type="dxa"/>
          </w:tcPr>
          <w:p w14:paraId="38A1DA33" w14:textId="3D8098C4" w:rsidR="0097162A" w:rsidRDefault="00C85D59" w:rsidP="00154A9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Morning Worship for All Ages</w:t>
            </w:r>
          </w:p>
        </w:tc>
        <w:tc>
          <w:tcPr>
            <w:tcW w:w="1470" w:type="dxa"/>
          </w:tcPr>
          <w:p w14:paraId="343C9757" w14:textId="00C3BCA4" w:rsidR="0097162A" w:rsidRDefault="00C85D59" w:rsidP="006C5BA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SF</w:t>
            </w:r>
          </w:p>
        </w:tc>
      </w:tr>
      <w:tr w:rsidR="00FD1311" w:rsidRPr="00FB5C93" w14:paraId="787AD247" w14:textId="77777777" w:rsidTr="00640C50">
        <w:tc>
          <w:tcPr>
            <w:tcW w:w="7091" w:type="dxa"/>
            <w:gridSpan w:val="4"/>
          </w:tcPr>
          <w:p w14:paraId="5D8CAAA1" w14:textId="77777777" w:rsidR="00FD1311" w:rsidRDefault="00FD1311" w:rsidP="006C5BA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D5136F" w:rsidRPr="00FB5C93" w14:paraId="2F396080" w14:textId="77777777" w:rsidTr="00BA4A9B">
        <w:tc>
          <w:tcPr>
            <w:tcW w:w="7091" w:type="dxa"/>
            <w:gridSpan w:val="4"/>
          </w:tcPr>
          <w:p w14:paraId="5395A720" w14:textId="60B64117" w:rsidR="00D5136F" w:rsidRPr="00D5136F" w:rsidRDefault="00FE392B" w:rsidP="005D7B63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</w:t>
            </w:r>
            <w:r w:rsidR="001D517F">
              <w:rPr>
                <w:b/>
                <w:bCs/>
                <w:sz w:val="22"/>
                <w:szCs w:val="22"/>
                <w:lang w:val="en-GB"/>
              </w:rPr>
              <w:t>0</w:t>
            </w:r>
            <w:r w:rsidR="001D517F" w:rsidRPr="001D517F">
              <w:rPr>
                <w:b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1D517F">
              <w:rPr>
                <w:b/>
                <w:bCs/>
                <w:sz w:val="22"/>
                <w:szCs w:val="22"/>
                <w:lang w:val="en-GB"/>
              </w:rPr>
              <w:t xml:space="preserve"> July 5</w:t>
            </w:r>
            <w:r w:rsidR="001D517F" w:rsidRPr="001D517F">
              <w:rPr>
                <w:b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1D517F">
              <w:rPr>
                <w:b/>
                <w:bCs/>
                <w:sz w:val="22"/>
                <w:szCs w:val="22"/>
                <w:lang w:val="en-GB"/>
              </w:rPr>
              <w:t xml:space="preserve"> Sunday of Trinity</w:t>
            </w:r>
          </w:p>
        </w:tc>
      </w:tr>
      <w:tr w:rsidR="001E2072" w:rsidRPr="00FB5C93" w14:paraId="33A7C7E1" w14:textId="77777777" w:rsidTr="007427F9">
        <w:tc>
          <w:tcPr>
            <w:tcW w:w="1979" w:type="dxa"/>
          </w:tcPr>
          <w:p w14:paraId="309B0F21" w14:textId="7F554C25" w:rsidR="001E2072" w:rsidRPr="007F5DE2" w:rsidRDefault="001E2072" w:rsidP="00B82A39">
            <w:pPr>
              <w:rPr>
                <w:sz w:val="22"/>
                <w:szCs w:val="22"/>
                <w:lang w:val="en-GB"/>
              </w:rPr>
            </w:pPr>
            <w:r w:rsidRPr="007F5DE2">
              <w:rPr>
                <w:sz w:val="22"/>
                <w:szCs w:val="22"/>
                <w:lang w:val="en-GB"/>
              </w:rPr>
              <w:t>Claydon</w:t>
            </w:r>
          </w:p>
        </w:tc>
        <w:tc>
          <w:tcPr>
            <w:tcW w:w="5112" w:type="dxa"/>
            <w:gridSpan w:val="3"/>
          </w:tcPr>
          <w:p w14:paraId="7B958F4F" w14:textId="47E32EFB" w:rsidR="001E2072" w:rsidRPr="007F5DE2" w:rsidRDefault="001E2072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Visiting Sunday</w:t>
            </w:r>
          </w:p>
        </w:tc>
      </w:tr>
      <w:tr w:rsidR="00950827" w:rsidRPr="00FB5C93" w14:paraId="17B21422" w14:textId="77777777" w:rsidTr="00640C50">
        <w:tc>
          <w:tcPr>
            <w:tcW w:w="1979" w:type="dxa"/>
          </w:tcPr>
          <w:p w14:paraId="45F05BC4" w14:textId="2A0B53AC" w:rsidR="00950827" w:rsidRPr="007F5DE2" w:rsidRDefault="00E659A4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Cropredy</w:t>
            </w:r>
          </w:p>
        </w:tc>
        <w:tc>
          <w:tcPr>
            <w:tcW w:w="1261" w:type="dxa"/>
          </w:tcPr>
          <w:p w14:paraId="56FB057B" w14:textId="77777777" w:rsidR="00950827" w:rsidRDefault="004C18EB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10.00 am</w:t>
            </w:r>
          </w:p>
          <w:p w14:paraId="30FD4B1E" w14:textId="15A4D401" w:rsidR="00DB7438" w:rsidRDefault="00DB7438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4.00 pm</w:t>
            </w:r>
          </w:p>
        </w:tc>
        <w:tc>
          <w:tcPr>
            <w:tcW w:w="2381" w:type="dxa"/>
          </w:tcPr>
          <w:p w14:paraId="34F050C4" w14:textId="77777777" w:rsidR="00950827" w:rsidRDefault="004C18EB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Seeker Service</w:t>
            </w:r>
          </w:p>
          <w:p w14:paraId="00377A5F" w14:textId="35C165A1" w:rsidR="00DB7438" w:rsidRDefault="00DB7438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Evensong &amp; Choir</w:t>
            </w:r>
          </w:p>
        </w:tc>
        <w:tc>
          <w:tcPr>
            <w:tcW w:w="1470" w:type="dxa"/>
          </w:tcPr>
          <w:p w14:paraId="347A1241" w14:textId="77777777" w:rsidR="00950827" w:rsidRDefault="004C18EB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SC/RC</w:t>
            </w:r>
          </w:p>
          <w:p w14:paraId="6B5E3207" w14:textId="0E242DB6" w:rsidR="007953A6" w:rsidRDefault="007953A6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SF</w:t>
            </w:r>
          </w:p>
        </w:tc>
      </w:tr>
      <w:tr w:rsidR="00B82A39" w:rsidRPr="00FB5C93" w14:paraId="04CEE423" w14:textId="77777777" w:rsidTr="00640C50">
        <w:tc>
          <w:tcPr>
            <w:tcW w:w="1979" w:type="dxa"/>
          </w:tcPr>
          <w:p w14:paraId="20252FCC" w14:textId="7DF60BB7" w:rsidR="00B82A39" w:rsidRPr="007F5DE2" w:rsidRDefault="00D05172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Gt.Bourton</w:t>
            </w:r>
          </w:p>
        </w:tc>
        <w:tc>
          <w:tcPr>
            <w:tcW w:w="1261" w:type="dxa"/>
          </w:tcPr>
          <w:p w14:paraId="4DA76386" w14:textId="3C55D669" w:rsidR="00B82A39" w:rsidRPr="007F5DE2" w:rsidRDefault="004C18EB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11.00 am</w:t>
            </w:r>
          </w:p>
        </w:tc>
        <w:tc>
          <w:tcPr>
            <w:tcW w:w="2381" w:type="dxa"/>
          </w:tcPr>
          <w:p w14:paraId="29A1F149" w14:textId="7BAC3C7B" w:rsidR="00B82A39" w:rsidRPr="007F5DE2" w:rsidRDefault="004C18EB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Family Communi</w:t>
            </w:r>
            <w:r w:rsidR="00C87206">
              <w:rPr>
                <w:sz w:val="22"/>
                <w:szCs w:val="22"/>
                <w:lang w:val="en-GB"/>
              </w:rPr>
              <w:t>on</w:t>
            </w:r>
          </w:p>
        </w:tc>
        <w:tc>
          <w:tcPr>
            <w:tcW w:w="1470" w:type="dxa"/>
          </w:tcPr>
          <w:p w14:paraId="44B23CAF" w14:textId="0C04D9E2" w:rsidR="00B82A39" w:rsidRPr="007F5DE2" w:rsidRDefault="00484F15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SF</w:t>
            </w:r>
          </w:p>
        </w:tc>
      </w:tr>
      <w:tr w:rsidR="00484F15" w:rsidRPr="00FB5C93" w14:paraId="51801B1D" w14:textId="77777777" w:rsidTr="007506DA">
        <w:tc>
          <w:tcPr>
            <w:tcW w:w="1979" w:type="dxa"/>
          </w:tcPr>
          <w:p w14:paraId="7F94C3F1" w14:textId="3D462804" w:rsidR="00484F15" w:rsidRPr="007F5DE2" w:rsidRDefault="00484F15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Mollington</w:t>
            </w:r>
          </w:p>
        </w:tc>
        <w:tc>
          <w:tcPr>
            <w:tcW w:w="5112" w:type="dxa"/>
            <w:gridSpan w:val="3"/>
          </w:tcPr>
          <w:p w14:paraId="43DB5CB3" w14:textId="35CAC35F" w:rsidR="00484F15" w:rsidRPr="007F5DE2" w:rsidRDefault="002846E9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Visiting Sunday</w:t>
            </w:r>
          </w:p>
        </w:tc>
      </w:tr>
      <w:tr w:rsidR="00484F15" w:rsidRPr="00FB5C93" w14:paraId="42C84520" w14:textId="77777777" w:rsidTr="00521935">
        <w:tc>
          <w:tcPr>
            <w:tcW w:w="1979" w:type="dxa"/>
          </w:tcPr>
          <w:p w14:paraId="1AA87E9D" w14:textId="2C90F9FE" w:rsidR="00484F15" w:rsidRPr="007F5DE2" w:rsidRDefault="00484F15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Wardington</w:t>
            </w:r>
          </w:p>
        </w:tc>
        <w:tc>
          <w:tcPr>
            <w:tcW w:w="5112" w:type="dxa"/>
            <w:gridSpan w:val="3"/>
          </w:tcPr>
          <w:p w14:paraId="6DD5EBE9" w14:textId="3A84952E" w:rsidR="00484F15" w:rsidRPr="007F5DE2" w:rsidRDefault="002846E9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Visiting Sunday</w:t>
            </w:r>
          </w:p>
        </w:tc>
      </w:tr>
      <w:tr w:rsidR="00FD1311" w:rsidRPr="00FB5C93" w14:paraId="1A5BCA89" w14:textId="77777777" w:rsidTr="00206C90">
        <w:tc>
          <w:tcPr>
            <w:tcW w:w="7091" w:type="dxa"/>
            <w:gridSpan w:val="4"/>
          </w:tcPr>
          <w:p w14:paraId="2CB4422F" w14:textId="77777777" w:rsidR="00FD1311" w:rsidRDefault="00FD1311" w:rsidP="00B82A39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5611BE" w:rsidRPr="00FB5C93" w14:paraId="2E0491FA" w14:textId="77777777" w:rsidTr="00206C90">
        <w:tc>
          <w:tcPr>
            <w:tcW w:w="7091" w:type="dxa"/>
            <w:gridSpan w:val="4"/>
          </w:tcPr>
          <w:p w14:paraId="56DB16BF" w14:textId="61540558" w:rsidR="005611BE" w:rsidRPr="005611BE" w:rsidRDefault="00D7414D" w:rsidP="00B82A39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27</w:t>
            </w:r>
            <w:r w:rsidRPr="00D7414D">
              <w:rPr>
                <w:b/>
                <w:bCs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July 6</w:t>
            </w:r>
            <w:r w:rsidRPr="00D7414D">
              <w:rPr>
                <w:b/>
                <w:bCs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Sunday of Trinity</w:t>
            </w:r>
          </w:p>
        </w:tc>
      </w:tr>
      <w:tr w:rsidR="00946912" w:rsidRPr="00FB5C93" w14:paraId="6CD82388" w14:textId="77777777" w:rsidTr="00640C50">
        <w:tc>
          <w:tcPr>
            <w:tcW w:w="1979" w:type="dxa"/>
          </w:tcPr>
          <w:p w14:paraId="7B3C2277" w14:textId="2FAAF489" w:rsidR="00946912" w:rsidRPr="007F5DE2" w:rsidRDefault="00BC45E7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Claydon</w:t>
            </w:r>
          </w:p>
        </w:tc>
        <w:tc>
          <w:tcPr>
            <w:tcW w:w="1261" w:type="dxa"/>
          </w:tcPr>
          <w:p w14:paraId="4D032F0F" w14:textId="1E1722E3" w:rsidR="00946912" w:rsidRPr="007F5DE2" w:rsidRDefault="00E239E6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11.00 am</w:t>
            </w:r>
          </w:p>
        </w:tc>
        <w:tc>
          <w:tcPr>
            <w:tcW w:w="2381" w:type="dxa"/>
          </w:tcPr>
          <w:p w14:paraId="0E3127CC" w14:textId="0E73BF6A" w:rsidR="00946912" w:rsidRPr="007F5DE2" w:rsidRDefault="00E239E6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Family Communion</w:t>
            </w:r>
          </w:p>
        </w:tc>
        <w:tc>
          <w:tcPr>
            <w:tcW w:w="1470" w:type="dxa"/>
          </w:tcPr>
          <w:p w14:paraId="0ED06C51" w14:textId="58F0A2AD" w:rsidR="00946912" w:rsidRPr="007F5DE2" w:rsidRDefault="00E239E6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SF/SU</w:t>
            </w:r>
          </w:p>
        </w:tc>
      </w:tr>
      <w:tr w:rsidR="00E239E6" w:rsidRPr="00FB5C93" w14:paraId="0B9C860B" w14:textId="77777777" w:rsidTr="00D1105E">
        <w:tc>
          <w:tcPr>
            <w:tcW w:w="1979" w:type="dxa"/>
          </w:tcPr>
          <w:p w14:paraId="3CCDBC6D" w14:textId="6D0FD5F6" w:rsidR="00E239E6" w:rsidRDefault="00E239E6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Cropredy</w:t>
            </w:r>
          </w:p>
        </w:tc>
        <w:tc>
          <w:tcPr>
            <w:tcW w:w="5112" w:type="dxa"/>
            <w:gridSpan w:val="3"/>
          </w:tcPr>
          <w:p w14:paraId="4454FDE1" w14:textId="3FA7CC5D" w:rsidR="00E239E6" w:rsidRDefault="00792DF8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Visiting Sunday</w:t>
            </w:r>
          </w:p>
        </w:tc>
      </w:tr>
      <w:tr w:rsidR="00792DF8" w:rsidRPr="00FB5C93" w14:paraId="460FE246" w14:textId="77777777" w:rsidTr="001460C4">
        <w:tc>
          <w:tcPr>
            <w:tcW w:w="1979" w:type="dxa"/>
          </w:tcPr>
          <w:p w14:paraId="16784031" w14:textId="29B61A67" w:rsidR="00792DF8" w:rsidRDefault="00792DF8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Gt Bourton</w:t>
            </w:r>
          </w:p>
        </w:tc>
        <w:tc>
          <w:tcPr>
            <w:tcW w:w="5112" w:type="dxa"/>
            <w:gridSpan w:val="3"/>
          </w:tcPr>
          <w:p w14:paraId="2EBDE53B" w14:textId="74400B35" w:rsidR="00792DF8" w:rsidRDefault="00792DF8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Visiting Sunday</w:t>
            </w:r>
          </w:p>
        </w:tc>
      </w:tr>
      <w:tr w:rsidR="0052546E" w:rsidRPr="00FB5C93" w14:paraId="4444679C" w14:textId="77777777" w:rsidTr="00640C50">
        <w:tc>
          <w:tcPr>
            <w:tcW w:w="1979" w:type="dxa"/>
          </w:tcPr>
          <w:p w14:paraId="293834EE" w14:textId="16CA4BDA" w:rsidR="0052546E" w:rsidRDefault="0052546E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Mollington</w:t>
            </w:r>
          </w:p>
        </w:tc>
        <w:tc>
          <w:tcPr>
            <w:tcW w:w="1261" w:type="dxa"/>
          </w:tcPr>
          <w:p w14:paraId="6C5348C1" w14:textId="59276F65" w:rsidR="0052546E" w:rsidRDefault="00070B8F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</w:t>
            </w:r>
            <w:r w:rsidR="00972259">
              <w:rPr>
                <w:sz w:val="22"/>
                <w:szCs w:val="22"/>
                <w:lang w:val="en-GB"/>
              </w:rPr>
              <w:t>.00 pm</w:t>
            </w:r>
          </w:p>
        </w:tc>
        <w:tc>
          <w:tcPr>
            <w:tcW w:w="2381" w:type="dxa"/>
          </w:tcPr>
          <w:p w14:paraId="521AFA17" w14:textId="64422C68" w:rsidR="0052546E" w:rsidRDefault="00070B8F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Cake sale and teas</w:t>
            </w:r>
          </w:p>
        </w:tc>
        <w:tc>
          <w:tcPr>
            <w:tcW w:w="1470" w:type="dxa"/>
          </w:tcPr>
          <w:p w14:paraId="6FF9266F" w14:textId="66294447" w:rsidR="0052546E" w:rsidRDefault="00070B8F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Team</w:t>
            </w:r>
          </w:p>
        </w:tc>
      </w:tr>
      <w:tr w:rsidR="00BC45E7" w:rsidRPr="00FB5C93" w14:paraId="5879529D" w14:textId="77777777" w:rsidTr="00640C50">
        <w:tc>
          <w:tcPr>
            <w:tcW w:w="1979" w:type="dxa"/>
          </w:tcPr>
          <w:p w14:paraId="4C5ABBF1" w14:textId="4FAB01AD" w:rsidR="00BC45E7" w:rsidRDefault="008D5C90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Wardington</w:t>
            </w:r>
          </w:p>
        </w:tc>
        <w:tc>
          <w:tcPr>
            <w:tcW w:w="1261" w:type="dxa"/>
          </w:tcPr>
          <w:p w14:paraId="4FE8DD2C" w14:textId="75146336" w:rsidR="00BC45E7" w:rsidRDefault="004C1890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9.30 am</w:t>
            </w:r>
          </w:p>
        </w:tc>
        <w:tc>
          <w:tcPr>
            <w:tcW w:w="2381" w:type="dxa"/>
          </w:tcPr>
          <w:p w14:paraId="3379CBE8" w14:textId="7210D158" w:rsidR="00BC45E7" w:rsidRDefault="004C1890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Family Communion</w:t>
            </w:r>
          </w:p>
        </w:tc>
        <w:tc>
          <w:tcPr>
            <w:tcW w:w="1470" w:type="dxa"/>
          </w:tcPr>
          <w:p w14:paraId="629064D6" w14:textId="128BE931" w:rsidR="00BC45E7" w:rsidRDefault="004C1890" w:rsidP="00B82A3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SF/SU</w:t>
            </w:r>
          </w:p>
        </w:tc>
      </w:tr>
      <w:tr w:rsidR="00A3710A" w:rsidRPr="00FB5C93" w14:paraId="1EAC375B" w14:textId="77777777" w:rsidTr="00640C50">
        <w:tc>
          <w:tcPr>
            <w:tcW w:w="1979" w:type="dxa"/>
          </w:tcPr>
          <w:p w14:paraId="1F89FA01" w14:textId="77777777" w:rsidR="00A3710A" w:rsidRDefault="00A3710A" w:rsidP="00B82A3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61" w:type="dxa"/>
          </w:tcPr>
          <w:p w14:paraId="0B48BAD4" w14:textId="77777777" w:rsidR="00A3710A" w:rsidRDefault="00A3710A" w:rsidP="00B82A3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381" w:type="dxa"/>
          </w:tcPr>
          <w:p w14:paraId="00340EEB" w14:textId="77777777" w:rsidR="00A3710A" w:rsidRDefault="00A3710A" w:rsidP="00B82A3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70" w:type="dxa"/>
          </w:tcPr>
          <w:p w14:paraId="682CEDD0" w14:textId="77777777" w:rsidR="00A3710A" w:rsidRDefault="00A3710A" w:rsidP="00B82A3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D3CF90C" w14:textId="77777777" w:rsidR="008F6685" w:rsidRDefault="008F6685" w:rsidP="004464C9">
      <w:pPr>
        <w:jc w:val="center"/>
        <w:rPr>
          <w:rFonts w:ascii="Century Gothic" w:hAnsi="Century Gothic"/>
          <w:b/>
          <w:lang w:val="en-GB"/>
        </w:rPr>
      </w:pPr>
    </w:p>
    <w:p w14:paraId="4D7A1420" w14:textId="77777777" w:rsidR="008C1DBD" w:rsidRDefault="008C1DBD" w:rsidP="008C1DBD">
      <w:pPr>
        <w:rPr>
          <w:lang w:val="en-GB"/>
        </w:rPr>
      </w:pPr>
      <w:r w:rsidRPr="00C87206">
        <w:rPr>
          <w:b/>
          <w:bCs/>
          <w:lang w:val="en-GB"/>
        </w:rPr>
        <w:t>Morning Prayer</w:t>
      </w:r>
      <w:r>
        <w:rPr>
          <w:lang w:val="en-GB"/>
        </w:rPr>
        <w:t xml:space="preserve">, </w:t>
      </w:r>
      <w:r w:rsidRPr="00C87206">
        <w:rPr>
          <w:b/>
          <w:bCs/>
          <w:lang w:val="en-GB"/>
        </w:rPr>
        <w:t>9am:</w:t>
      </w:r>
      <w:r>
        <w:rPr>
          <w:lang w:val="en-GB"/>
        </w:rPr>
        <w:t xml:space="preserve"> Mon: GB, Tues Claydon, Wed: Cropredy, Thurs: Mollington, Fri: Wardington. </w:t>
      </w:r>
    </w:p>
    <w:p w14:paraId="5F62F17B" w14:textId="77777777" w:rsidR="008C1DBD" w:rsidRPr="008974EF" w:rsidRDefault="008C1DBD" w:rsidP="008C1DBD">
      <w:pPr>
        <w:rPr>
          <w:lang w:val="en-GB"/>
        </w:rPr>
      </w:pPr>
      <w:r w:rsidRPr="00C87206">
        <w:rPr>
          <w:b/>
          <w:bCs/>
          <w:lang w:val="en-GB"/>
        </w:rPr>
        <w:t>Tuesday Midday Eucharist,</w:t>
      </w:r>
      <w:r>
        <w:rPr>
          <w:lang w:val="en-GB"/>
        </w:rPr>
        <w:t xml:space="preserve"> Every Tuesday 12 Noon, Cropredy.</w:t>
      </w:r>
    </w:p>
    <w:p w14:paraId="46C65BBC" w14:textId="77777777" w:rsidR="00BD09C9" w:rsidRDefault="00BD09C9" w:rsidP="00BD09C9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Dates for your Diary</w:t>
      </w:r>
    </w:p>
    <w:p w14:paraId="79358410" w14:textId="77777777" w:rsidR="00A23ADA" w:rsidRDefault="00A23ADA" w:rsidP="00BD09C9">
      <w:pPr>
        <w:rPr>
          <w:rFonts w:ascii="Century Gothic" w:hAnsi="Century Gothic"/>
          <w:b/>
          <w:lang w:val="en-GB"/>
        </w:rPr>
      </w:pPr>
    </w:p>
    <w:p w14:paraId="77A732EF" w14:textId="77777777" w:rsidR="00BD09C9" w:rsidRPr="005B72A3" w:rsidRDefault="00BD09C9" w:rsidP="00BD09C9">
      <w:pPr>
        <w:rPr>
          <w:b/>
          <w:sz w:val="22"/>
          <w:szCs w:val="22"/>
          <w:lang w:val="en-GB"/>
        </w:rPr>
      </w:pPr>
      <w:r w:rsidRPr="005B72A3">
        <w:rPr>
          <w:b/>
          <w:sz w:val="22"/>
          <w:szCs w:val="22"/>
          <w:lang w:val="en-GB"/>
        </w:rPr>
        <w:t>Friday 27</w:t>
      </w:r>
      <w:r w:rsidRPr="005B72A3">
        <w:rPr>
          <w:b/>
          <w:sz w:val="22"/>
          <w:szCs w:val="22"/>
          <w:vertAlign w:val="superscript"/>
          <w:lang w:val="en-GB"/>
        </w:rPr>
        <w:t>th</w:t>
      </w:r>
      <w:r w:rsidRPr="005B72A3">
        <w:rPr>
          <w:b/>
          <w:sz w:val="22"/>
          <w:szCs w:val="22"/>
          <w:lang w:val="en-GB"/>
        </w:rPr>
        <w:t xml:space="preserve"> June – Cropredy Church at 7.30 pm</w:t>
      </w:r>
    </w:p>
    <w:p w14:paraId="645A05AA" w14:textId="77777777" w:rsidR="00BD09C9" w:rsidRPr="005B72A3" w:rsidRDefault="00BD09C9" w:rsidP="00BD09C9">
      <w:pPr>
        <w:rPr>
          <w:b/>
          <w:sz w:val="22"/>
          <w:szCs w:val="22"/>
          <w:lang w:val="en-GB"/>
        </w:rPr>
      </w:pPr>
      <w:r w:rsidRPr="005B72A3">
        <w:rPr>
          <w:b/>
          <w:sz w:val="22"/>
          <w:szCs w:val="22"/>
          <w:lang w:val="en-GB"/>
        </w:rPr>
        <w:t xml:space="preserve">Carnival Band in Concert.  </w:t>
      </w:r>
    </w:p>
    <w:p w14:paraId="6C983AEC" w14:textId="77777777" w:rsidR="00BD09C9" w:rsidRPr="005B72A3" w:rsidRDefault="00BD09C9" w:rsidP="00BD09C9">
      <w:pPr>
        <w:rPr>
          <w:b/>
          <w:sz w:val="22"/>
          <w:szCs w:val="22"/>
          <w:lang w:val="en-GB"/>
        </w:rPr>
      </w:pPr>
      <w:r w:rsidRPr="005B72A3">
        <w:rPr>
          <w:bCs/>
          <w:sz w:val="22"/>
          <w:szCs w:val="22"/>
          <w:lang w:val="en-GB"/>
        </w:rPr>
        <w:t>Tickets can be purchased on the door from 7pm at £17 per person</w:t>
      </w:r>
      <w:r w:rsidRPr="005B72A3">
        <w:rPr>
          <w:b/>
          <w:sz w:val="22"/>
          <w:szCs w:val="22"/>
          <w:lang w:val="en-GB"/>
        </w:rPr>
        <w:t>.</w:t>
      </w:r>
    </w:p>
    <w:p w14:paraId="5FB51D1B" w14:textId="77777777" w:rsidR="00BD09C9" w:rsidRPr="005B72A3" w:rsidRDefault="00BD09C9" w:rsidP="009A5DB0">
      <w:pPr>
        <w:rPr>
          <w:b/>
          <w:bCs/>
          <w:sz w:val="22"/>
          <w:szCs w:val="22"/>
          <w:lang w:val="en-GB"/>
        </w:rPr>
      </w:pPr>
    </w:p>
    <w:p w14:paraId="715B98A1" w14:textId="780B9AC1" w:rsidR="00FD40E5" w:rsidRPr="005B72A3" w:rsidRDefault="00FD40E5" w:rsidP="00FD40E5">
      <w:pPr>
        <w:rPr>
          <w:b/>
          <w:bCs/>
          <w:sz w:val="22"/>
          <w:szCs w:val="22"/>
          <w:lang w:val="en-GB"/>
        </w:rPr>
      </w:pPr>
      <w:r w:rsidRPr="005B72A3">
        <w:rPr>
          <w:b/>
          <w:bCs/>
          <w:sz w:val="22"/>
          <w:szCs w:val="22"/>
          <w:lang w:val="en-GB"/>
        </w:rPr>
        <w:t>Saturday 3</w:t>
      </w:r>
      <w:r w:rsidRPr="005B72A3">
        <w:rPr>
          <w:b/>
          <w:bCs/>
          <w:sz w:val="22"/>
          <w:szCs w:val="22"/>
          <w:vertAlign w:val="superscript"/>
          <w:lang w:val="en-GB"/>
        </w:rPr>
        <w:t>rd</w:t>
      </w:r>
      <w:r w:rsidRPr="005B72A3">
        <w:rPr>
          <w:b/>
          <w:bCs/>
          <w:sz w:val="22"/>
          <w:szCs w:val="22"/>
          <w:lang w:val="en-GB"/>
        </w:rPr>
        <w:t xml:space="preserve"> July – Claydon Church Room 9am -11-30 am </w:t>
      </w:r>
    </w:p>
    <w:p w14:paraId="04395D4B" w14:textId="77777777" w:rsidR="005C0999" w:rsidRPr="005B72A3" w:rsidRDefault="00043923" w:rsidP="00043923">
      <w:pPr>
        <w:rPr>
          <w:sz w:val="22"/>
          <w:szCs w:val="22"/>
          <w:lang w:val="en-GB"/>
        </w:rPr>
      </w:pPr>
      <w:r w:rsidRPr="005B72A3">
        <w:rPr>
          <w:sz w:val="22"/>
          <w:szCs w:val="22"/>
          <w:lang w:val="en-GB"/>
        </w:rPr>
        <w:t xml:space="preserve">A hot or cold drink, including the popular Hot Chocolate station </w:t>
      </w:r>
    </w:p>
    <w:p w14:paraId="3EE5AA8C" w14:textId="27BCC75C" w:rsidR="00043923" w:rsidRPr="005B72A3" w:rsidRDefault="00043923" w:rsidP="00043923">
      <w:pPr>
        <w:rPr>
          <w:sz w:val="22"/>
          <w:szCs w:val="22"/>
          <w:lang w:val="en-GB"/>
        </w:rPr>
      </w:pPr>
      <w:r w:rsidRPr="005B72A3">
        <w:rPr>
          <w:sz w:val="22"/>
          <w:szCs w:val="22"/>
          <w:lang w:val="en-GB"/>
        </w:rPr>
        <w:t>with a breakfast bap and mini pastry - £7.50.</w:t>
      </w:r>
    </w:p>
    <w:p w14:paraId="207F80ED" w14:textId="77777777" w:rsidR="002B3E1B" w:rsidRPr="005B72A3" w:rsidRDefault="002B3E1B" w:rsidP="00043923">
      <w:pPr>
        <w:rPr>
          <w:sz w:val="22"/>
          <w:szCs w:val="22"/>
          <w:lang w:val="en-GB"/>
        </w:rPr>
      </w:pPr>
    </w:p>
    <w:p w14:paraId="2DAF6312" w14:textId="5F511097" w:rsidR="00367C46" w:rsidRPr="005B72A3" w:rsidRDefault="00367C46" w:rsidP="00367C46">
      <w:pPr>
        <w:rPr>
          <w:sz w:val="22"/>
          <w:szCs w:val="22"/>
          <w:lang w:val="en-GB"/>
        </w:rPr>
      </w:pPr>
      <w:r w:rsidRPr="005B72A3">
        <w:rPr>
          <w:b/>
          <w:bCs/>
          <w:sz w:val="22"/>
          <w:szCs w:val="22"/>
          <w:lang w:val="en-GB"/>
        </w:rPr>
        <w:t>Thursday, 17</w:t>
      </w:r>
      <w:r w:rsidRPr="005B72A3">
        <w:rPr>
          <w:b/>
          <w:bCs/>
          <w:sz w:val="22"/>
          <w:szCs w:val="22"/>
          <w:vertAlign w:val="superscript"/>
          <w:lang w:val="en-GB"/>
        </w:rPr>
        <w:t>th</w:t>
      </w:r>
      <w:r w:rsidRPr="005B72A3">
        <w:rPr>
          <w:b/>
          <w:bCs/>
          <w:sz w:val="22"/>
          <w:szCs w:val="22"/>
          <w:lang w:val="en-GB"/>
        </w:rPr>
        <w:t xml:space="preserve"> July at 7pm</w:t>
      </w:r>
      <w:r w:rsidRPr="005B72A3">
        <w:rPr>
          <w:sz w:val="22"/>
          <w:szCs w:val="22"/>
          <w:lang w:val="en-GB"/>
        </w:rPr>
        <w:t>. Benefice Wardens &amp; Officers Meeting</w:t>
      </w:r>
      <w:r w:rsidR="009873DF" w:rsidRPr="005B72A3">
        <w:rPr>
          <w:sz w:val="22"/>
          <w:szCs w:val="22"/>
          <w:lang w:val="en-GB"/>
        </w:rPr>
        <w:t xml:space="preserve"> at All Saints Great Bourton.</w:t>
      </w:r>
    </w:p>
    <w:p w14:paraId="762FFCC0" w14:textId="77777777" w:rsidR="00AC6419" w:rsidRPr="005B72A3" w:rsidRDefault="00AC6419" w:rsidP="00870C74">
      <w:pPr>
        <w:rPr>
          <w:b/>
          <w:bCs/>
          <w:sz w:val="22"/>
          <w:szCs w:val="22"/>
          <w:lang w:val="en-GB"/>
        </w:rPr>
      </w:pPr>
    </w:p>
    <w:p w14:paraId="51E8CC90" w14:textId="328C5904" w:rsidR="00870C74" w:rsidRPr="005B72A3" w:rsidRDefault="00870C74" w:rsidP="00870C74">
      <w:pPr>
        <w:rPr>
          <w:b/>
          <w:bCs/>
          <w:sz w:val="22"/>
          <w:szCs w:val="22"/>
          <w:lang w:val="en-GB"/>
        </w:rPr>
      </w:pPr>
      <w:r w:rsidRPr="005B72A3">
        <w:rPr>
          <w:b/>
          <w:bCs/>
          <w:sz w:val="22"/>
          <w:szCs w:val="22"/>
          <w:lang w:val="en-GB"/>
        </w:rPr>
        <w:t xml:space="preserve">Wednesday </w:t>
      </w:r>
      <w:r w:rsidR="00CB3A3F" w:rsidRPr="005B72A3">
        <w:rPr>
          <w:b/>
          <w:bCs/>
          <w:sz w:val="22"/>
          <w:szCs w:val="22"/>
          <w:lang w:val="en-GB"/>
        </w:rPr>
        <w:t>23</w:t>
      </w:r>
      <w:r w:rsidR="00CB3A3F" w:rsidRPr="005B72A3">
        <w:rPr>
          <w:b/>
          <w:bCs/>
          <w:sz w:val="22"/>
          <w:szCs w:val="22"/>
          <w:vertAlign w:val="superscript"/>
          <w:lang w:val="en-GB"/>
        </w:rPr>
        <w:t>rd</w:t>
      </w:r>
      <w:r w:rsidR="00CB3A3F" w:rsidRPr="005B72A3">
        <w:rPr>
          <w:b/>
          <w:bCs/>
          <w:sz w:val="22"/>
          <w:szCs w:val="22"/>
          <w:lang w:val="en-GB"/>
        </w:rPr>
        <w:t xml:space="preserve"> July</w:t>
      </w:r>
      <w:r w:rsidR="00C563A8" w:rsidRPr="005B72A3">
        <w:rPr>
          <w:b/>
          <w:bCs/>
          <w:sz w:val="22"/>
          <w:szCs w:val="22"/>
          <w:lang w:val="en-GB"/>
        </w:rPr>
        <w:t xml:space="preserve"> </w:t>
      </w:r>
      <w:r w:rsidRPr="005B72A3">
        <w:rPr>
          <w:b/>
          <w:bCs/>
          <w:sz w:val="22"/>
          <w:szCs w:val="22"/>
          <w:lang w:val="en-GB"/>
        </w:rPr>
        <w:t>- Gt. Bourton Village Hall</w:t>
      </w:r>
    </w:p>
    <w:p w14:paraId="6AFC7E76" w14:textId="77777777" w:rsidR="00870C74" w:rsidRPr="005B72A3" w:rsidRDefault="00870C74" w:rsidP="00870C74">
      <w:pPr>
        <w:rPr>
          <w:sz w:val="22"/>
          <w:szCs w:val="22"/>
          <w:lang w:val="en-GB"/>
        </w:rPr>
      </w:pPr>
      <w:r w:rsidRPr="005B72A3">
        <w:rPr>
          <w:sz w:val="22"/>
          <w:szCs w:val="22"/>
          <w:lang w:val="en-GB"/>
        </w:rPr>
        <w:t xml:space="preserve">Community Coffee Morning 10.30-12 noon </w:t>
      </w:r>
    </w:p>
    <w:p w14:paraId="36FD48BC" w14:textId="77777777" w:rsidR="00AC6419" w:rsidRPr="005B72A3" w:rsidRDefault="00AC6419" w:rsidP="00870C74">
      <w:pPr>
        <w:rPr>
          <w:sz w:val="22"/>
          <w:szCs w:val="22"/>
          <w:lang w:val="en-GB"/>
        </w:rPr>
      </w:pPr>
    </w:p>
    <w:p w14:paraId="24653559" w14:textId="108390CE" w:rsidR="007C7B71" w:rsidRPr="005B72A3" w:rsidRDefault="007C7B71" w:rsidP="00D9778D">
      <w:pPr>
        <w:rPr>
          <w:b/>
          <w:bCs/>
          <w:sz w:val="22"/>
          <w:szCs w:val="22"/>
          <w:lang w:val="en-GB"/>
        </w:rPr>
      </w:pPr>
      <w:r w:rsidRPr="005B72A3">
        <w:rPr>
          <w:b/>
          <w:bCs/>
          <w:sz w:val="22"/>
          <w:szCs w:val="22"/>
          <w:lang w:val="en-GB"/>
        </w:rPr>
        <w:t>Friday 25</w:t>
      </w:r>
      <w:r w:rsidRPr="005B72A3">
        <w:rPr>
          <w:b/>
          <w:bCs/>
          <w:sz w:val="22"/>
          <w:szCs w:val="22"/>
          <w:vertAlign w:val="superscript"/>
          <w:lang w:val="en-GB"/>
        </w:rPr>
        <w:t>th</w:t>
      </w:r>
      <w:r w:rsidRPr="005B72A3">
        <w:rPr>
          <w:b/>
          <w:bCs/>
          <w:sz w:val="22"/>
          <w:szCs w:val="22"/>
          <w:lang w:val="en-GB"/>
        </w:rPr>
        <w:t xml:space="preserve"> July </w:t>
      </w:r>
      <w:r w:rsidR="006E6C4A" w:rsidRPr="005B72A3">
        <w:rPr>
          <w:b/>
          <w:bCs/>
          <w:sz w:val="22"/>
          <w:szCs w:val="22"/>
          <w:lang w:val="en-GB"/>
        </w:rPr>
        <w:t>– Gt. Bourton Village Hall</w:t>
      </w:r>
    </w:p>
    <w:p w14:paraId="7B2EFD7B" w14:textId="2C789C5B" w:rsidR="006E6C4A" w:rsidRPr="005B72A3" w:rsidRDefault="006E6C4A" w:rsidP="00D9778D">
      <w:pPr>
        <w:rPr>
          <w:sz w:val="22"/>
          <w:szCs w:val="22"/>
          <w:lang w:val="en-GB"/>
        </w:rPr>
      </w:pPr>
      <w:r w:rsidRPr="005B72A3">
        <w:rPr>
          <w:sz w:val="22"/>
          <w:szCs w:val="22"/>
          <w:lang w:val="en-GB"/>
        </w:rPr>
        <w:t>Beetle Drive &amp; Cheers &amp; Chat</w:t>
      </w:r>
      <w:r w:rsidR="00A80ACA" w:rsidRPr="005B72A3">
        <w:rPr>
          <w:sz w:val="22"/>
          <w:szCs w:val="22"/>
          <w:lang w:val="en-GB"/>
        </w:rPr>
        <w:t xml:space="preserve"> at 7.30 pm</w:t>
      </w:r>
    </w:p>
    <w:p w14:paraId="6F08D2BE" w14:textId="77777777" w:rsidR="00AC6419" w:rsidRPr="005B72A3" w:rsidRDefault="00AC6419" w:rsidP="00D9778D">
      <w:pPr>
        <w:rPr>
          <w:sz w:val="22"/>
          <w:szCs w:val="22"/>
          <w:lang w:val="en-GB"/>
        </w:rPr>
      </w:pPr>
    </w:p>
    <w:p w14:paraId="06BCCE29" w14:textId="2AC527BF" w:rsidR="00D9778D" w:rsidRPr="005B72A3" w:rsidRDefault="00D9778D" w:rsidP="00D9778D">
      <w:pPr>
        <w:rPr>
          <w:sz w:val="22"/>
          <w:szCs w:val="22"/>
          <w:lang w:val="en-GB"/>
        </w:rPr>
      </w:pPr>
      <w:r w:rsidRPr="005B72A3">
        <w:rPr>
          <w:b/>
          <w:bCs/>
          <w:sz w:val="22"/>
          <w:szCs w:val="22"/>
          <w:lang w:val="en-GB"/>
        </w:rPr>
        <w:t>Wednesday, 30</w:t>
      </w:r>
      <w:r w:rsidRPr="005B72A3">
        <w:rPr>
          <w:b/>
          <w:bCs/>
          <w:sz w:val="22"/>
          <w:szCs w:val="22"/>
          <w:vertAlign w:val="superscript"/>
          <w:lang w:val="en-GB"/>
        </w:rPr>
        <w:t>th</w:t>
      </w:r>
      <w:r w:rsidRPr="005B72A3">
        <w:rPr>
          <w:b/>
          <w:bCs/>
          <w:sz w:val="22"/>
          <w:szCs w:val="22"/>
          <w:lang w:val="en-GB"/>
        </w:rPr>
        <w:t xml:space="preserve"> July at 10am</w:t>
      </w:r>
      <w:r w:rsidRPr="005B72A3">
        <w:rPr>
          <w:sz w:val="22"/>
          <w:szCs w:val="22"/>
          <w:lang w:val="en-GB"/>
        </w:rPr>
        <w:t xml:space="preserve"> - Ministry Team Meeting </w:t>
      </w:r>
      <w:r w:rsidR="009873DF" w:rsidRPr="005B72A3">
        <w:rPr>
          <w:sz w:val="22"/>
          <w:szCs w:val="22"/>
          <w:lang w:val="en-GB"/>
        </w:rPr>
        <w:t>at the Vicarage</w:t>
      </w:r>
      <w:r w:rsidR="00A47BF8" w:rsidRPr="005B72A3">
        <w:rPr>
          <w:sz w:val="22"/>
          <w:szCs w:val="22"/>
          <w:lang w:val="en-GB"/>
        </w:rPr>
        <w:t>.</w:t>
      </w:r>
    </w:p>
    <w:p w14:paraId="5D1A9216" w14:textId="6618F826" w:rsidR="00A47BF8" w:rsidRPr="005B72A3" w:rsidRDefault="00A47BF8" w:rsidP="00D9778D">
      <w:pPr>
        <w:rPr>
          <w:sz w:val="22"/>
          <w:szCs w:val="22"/>
          <w:lang w:val="en-GB"/>
        </w:rPr>
      </w:pPr>
      <w:r w:rsidRPr="005B72A3">
        <w:rPr>
          <w:b/>
          <w:bCs/>
          <w:sz w:val="22"/>
          <w:szCs w:val="22"/>
          <w:lang w:val="en-GB"/>
        </w:rPr>
        <w:t>Monday, 28</w:t>
      </w:r>
      <w:r w:rsidRPr="005B72A3">
        <w:rPr>
          <w:b/>
          <w:bCs/>
          <w:sz w:val="22"/>
          <w:szCs w:val="22"/>
          <w:vertAlign w:val="superscript"/>
          <w:lang w:val="en-GB"/>
        </w:rPr>
        <w:t>th</w:t>
      </w:r>
      <w:r w:rsidRPr="005B72A3">
        <w:rPr>
          <w:b/>
          <w:bCs/>
          <w:sz w:val="22"/>
          <w:szCs w:val="22"/>
          <w:lang w:val="en-GB"/>
        </w:rPr>
        <w:t xml:space="preserve"> July at 3pm</w:t>
      </w:r>
      <w:r w:rsidRPr="005B72A3">
        <w:rPr>
          <w:sz w:val="22"/>
          <w:szCs w:val="22"/>
          <w:lang w:val="en-GB"/>
        </w:rPr>
        <w:t>- Pastoral Care Team Meeting at the Vicarage</w:t>
      </w:r>
    </w:p>
    <w:p w14:paraId="7F285427" w14:textId="77777777" w:rsidR="00D9778D" w:rsidRPr="005B72A3" w:rsidRDefault="00D9778D" w:rsidP="00870C74">
      <w:pPr>
        <w:rPr>
          <w:sz w:val="22"/>
          <w:szCs w:val="22"/>
          <w:lang w:val="en-GB"/>
        </w:rPr>
      </w:pPr>
    </w:p>
    <w:p w14:paraId="5E9C5A0F" w14:textId="7CD2D770" w:rsidR="00A53305" w:rsidRPr="005B72A3" w:rsidRDefault="00BA1942" w:rsidP="009A5DB0">
      <w:pPr>
        <w:rPr>
          <w:b/>
          <w:bCs/>
          <w:sz w:val="22"/>
          <w:szCs w:val="22"/>
          <w:lang w:val="en-GB"/>
        </w:rPr>
      </w:pPr>
      <w:r w:rsidRPr="005B72A3">
        <w:rPr>
          <w:b/>
          <w:bCs/>
          <w:sz w:val="22"/>
          <w:szCs w:val="22"/>
          <w:lang w:val="en-GB"/>
        </w:rPr>
        <w:t>Sunday 20</w:t>
      </w:r>
      <w:r w:rsidRPr="005B72A3">
        <w:rPr>
          <w:b/>
          <w:bCs/>
          <w:sz w:val="22"/>
          <w:szCs w:val="22"/>
          <w:vertAlign w:val="superscript"/>
          <w:lang w:val="en-GB"/>
        </w:rPr>
        <w:t>th</w:t>
      </w:r>
      <w:r w:rsidRPr="005B72A3">
        <w:rPr>
          <w:b/>
          <w:bCs/>
          <w:sz w:val="22"/>
          <w:szCs w:val="22"/>
          <w:lang w:val="en-GB"/>
        </w:rPr>
        <w:t xml:space="preserve"> July – Cropredy</w:t>
      </w:r>
      <w:r w:rsidR="00A47BF8" w:rsidRPr="005B72A3">
        <w:rPr>
          <w:b/>
          <w:bCs/>
          <w:sz w:val="22"/>
          <w:szCs w:val="22"/>
          <w:lang w:val="en-GB"/>
        </w:rPr>
        <w:t xml:space="preserve">, St </w:t>
      </w:r>
      <w:r w:rsidR="00291A03" w:rsidRPr="005B72A3">
        <w:rPr>
          <w:b/>
          <w:bCs/>
          <w:sz w:val="22"/>
          <w:szCs w:val="22"/>
          <w:lang w:val="en-GB"/>
        </w:rPr>
        <w:t>Mary</w:t>
      </w:r>
      <w:r w:rsidR="008A5F66" w:rsidRPr="005B72A3">
        <w:rPr>
          <w:b/>
          <w:bCs/>
          <w:sz w:val="22"/>
          <w:szCs w:val="22"/>
          <w:lang w:val="en-GB"/>
        </w:rPr>
        <w:t xml:space="preserve"> the Virgin</w:t>
      </w:r>
      <w:r w:rsidR="00291A03" w:rsidRPr="005B72A3">
        <w:rPr>
          <w:b/>
          <w:bCs/>
          <w:sz w:val="22"/>
          <w:szCs w:val="22"/>
          <w:lang w:val="en-GB"/>
        </w:rPr>
        <w:t>, at</w:t>
      </w:r>
      <w:r w:rsidRPr="005B72A3">
        <w:rPr>
          <w:b/>
          <w:bCs/>
          <w:sz w:val="22"/>
          <w:szCs w:val="22"/>
          <w:lang w:val="en-GB"/>
        </w:rPr>
        <w:t xml:space="preserve"> 4pm</w:t>
      </w:r>
    </w:p>
    <w:p w14:paraId="4C0F5217" w14:textId="22F24F40" w:rsidR="009A5DB0" w:rsidRPr="005B72A3" w:rsidRDefault="009A5DB0" w:rsidP="009A5DB0">
      <w:pPr>
        <w:rPr>
          <w:b/>
          <w:bCs/>
          <w:sz w:val="22"/>
          <w:szCs w:val="22"/>
          <w:lang w:val="en-GB"/>
        </w:rPr>
      </w:pPr>
      <w:r w:rsidRPr="005B72A3">
        <w:rPr>
          <w:b/>
          <w:bCs/>
          <w:sz w:val="22"/>
          <w:szCs w:val="22"/>
          <w:lang w:val="en-GB"/>
        </w:rPr>
        <w:t>40</w:t>
      </w:r>
      <w:r w:rsidRPr="005B72A3">
        <w:rPr>
          <w:b/>
          <w:bCs/>
          <w:sz w:val="22"/>
          <w:szCs w:val="22"/>
          <w:vertAlign w:val="superscript"/>
          <w:lang w:val="en-GB"/>
        </w:rPr>
        <w:t>th</w:t>
      </w:r>
      <w:r w:rsidRPr="005B72A3">
        <w:rPr>
          <w:b/>
          <w:bCs/>
          <w:sz w:val="22"/>
          <w:szCs w:val="22"/>
          <w:lang w:val="en-GB"/>
        </w:rPr>
        <w:t> Anniversary Celebration Invitation</w:t>
      </w:r>
      <w:r w:rsidR="00A47BF8" w:rsidRPr="005B72A3">
        <w:rPr>
          <w:b/>
          <w:bCs/>
          <w:sz w:val="22"/>
          <w:szCs w:val="22"/>
          <w:lang w:val="en-GB"/>
        </w:rPr>
        <w:t xml:space="preserve"> </w:t>
      </w:r>
    </w:p>
    <w:p w14:paraId="73796EDF" w14:textId="77777777" w:rsidR="005B72A3" w:rsidRDefault="001E2359" w:rsidP="009A5DB0">
      <w:pPr>
        <w:rPr>
          <w:sz w:val="22"/>
          <w:szCs w:val="22"/>
          <w:lang w:val="en-GB"/>
        </w:rPr>
      </w:pPr>
      <w:r w:rsidRPr="00324013">
        <w:rPr>
          <w:sz w:val="22"/>
          <w:szCs w:val="22"/>
          <w:lang w:val="en-GB"/>
        </w:rPr>
        <w:t>Everyone is</w:t>
      </w:r>
      <w:r w:rsidR="009A5DB0" w:rsidRPr="00324013">
        <w:rPr>
          <w:sz w:val="22"/>
          <w:szCs w:val="22"/>
          <w:lang w:val="en-GB"/>
        </w:rPr>
        <w:t xml:space="preserve"> warmly invited to join the </w:t>
      </w:r>
      <w:r w:rsidR="00B74CA1" w:rsidRPr="00324013">
        <w:rPr>
          <w:sz w:val="22"/>
          <w:szCs w:val="22"/>
          <w:lang w:val="en-GB"/>
        </w:rPr>
        <w:t xml:space="preserve">marking </w:t>
      </w:r>
      <w:r w:rsidR="009A5DB0" w:rsidRPr="00324013">
        <w:rPr>
          <w:sz w:val="22"/>
          <w:szCs w:val="22"/>
          <w:lang w:val="en-GB"/>
        </w:rPr>
        <w:t xml:space="preserve">of </w:t>
      </w:r>
      <w:r w:rsidR="00B74CA1" w:rsidRPr="00324013">
        <w:rPr>
          <w:sz w:val="22"/>
          <w:szCs w:val="22"/>
          <w:lang w:val="en-GB"/>
        </w:rPr>
        <w:t xml:space="preserve">the anniversary of </w:t>
      </w:r>
      <w:r w:rsidR="009A5DB0" w:rsidRPr="00324013">
        <w:rPr>
          <w:sz w:val="22"/>
          <w:szCs w:val="22"/>
          <w:lang w:val="en-GB"/>
        </w:rPr>
        <w:t xml:space="preserve">David Upton </w:t>
      </w:r>
    </w:p>
    <w:p w14:paraId="3E4230AE" w14:textId="77777777" w:rsidR="005B72A3" w:rsidRDefault="009A5DB0" w:rsidP="009A5DB0">
      <w:pPr>
        <w:rPr>
          <w:sz w:val="22"/>
          <w:szCs w:val="22"/>
          <w:lang w:val="en-GB"/>
        </w:rPr>
      </w:pPr>
      <w:r w:rsidRPr="00324013">
        <w:rPr>
          <w:sz w:val="22"/>
          <w:szCs w:val="22"/>
          <w:lang w:val="en-GB"/>
        </w:rPr>
        <w:t>as Cropredy, St Mary</w:t>
      </w:r>
      <w:r w:rsidR="00B74CA1" w:rsidRPr="00324013">
        <w:rPr>
          <w:sz w:val="22"/>
          <w:szCs w:val="22"/>
          <w:lang w:val="en-GB"/>
        </w:rPr>
        <w:t xml:space="preserve"> the Virgin</w:t>
      </w:r>
      <w:r w:rsidRPr="00324013">
        <w:rPr>
          <w:sz w:val="22"/>
          <w:szCs w:val="22"/>
          <w:lang w:val="en-GB"/>
        </w:rPr>
        <w:t>, organist</w:t>
      </w:r>
      <w:r w:rsidR="001E2359" w:rsidRPr="00324013">
        <w:rPr>
          <w:sz w:val="22"/>
          <w:szCs w:val="22"/>
          <w:lang w:val="en-GB"/>
        </w:rPr>
        <w:t>, as we celebrate his music</w:t>
      </w:r>
      <w:r w:rsidR="00291A03" w:rsidRPr="00324013">
        <w:rPr>
          <w:sz w:val="22"/>
          <w:szCs w:val="22"/>
          <w:lang w:val="en-GB"/>
        </w:rPr>
        <w:t xml:space="preserve"> and commitment </w:t>
      </w:r>
    </w:p>
    <w:p w14:paraId="4EF96B32" w14:textId="77777777" w:rsidR="005B72A3" w:rsidRDefault="00291A03" w:rsidP="009A5DB0">
      <w:pPr>
        <w:rPr>
          <w:sz w:val="22"/>
          <w:szCs w:val="22"/>
          <w:lang w:val="en-GB"/>
        </w:rPr>
      </w:pPr>
      <w:r w:rsidRPr="00324013">
        <w:rPr>
          <w:sz w:val="22"/>
          <w:szCs w:val="22"/>
          <w:lang w:val="en-GB"/>
        </w:rPr>
        <w:t>to the churches of our Benefice and beyond</w:t>
      </w:r>
      <w:r w:rsidR="009A5DB0" w:rsidRPr="00324013">
        <w:rPr>
          <w:sz w:val="22"/>
          <w:szCs w:val="22"/>
          <w:lang w:val="en-GB"/>
        </w:rPr>
        <w:t xml:space="preserve">. There will be afternoon tea served following the 4pm service of Evensong led by the choir. The offering, with David's approval, will be for the St Mary's organ restoration, a contribution to the collection </w:t>
      </w:r>
    </w:p>
    <w:p w14:paraId="7FE0CB76" w14:textId="77777777" w:rsidR="007E4CF3" w:rsidRDefault="009A5DB0" w:rsidP="009A5DB0">
      <w:pPr>
        <w:rPr>
          <w:sz w:val="22"/>
          <w:szCs w:val="22"/>
          <w:lang w:val="en-GB"/>
        </w:rPr>
      </w:pPr>
      <w:r w:rsidRPr="00324013">
        <w:rPr>
          <w:sz w:val="22"/>
          <w:szCs w:val="22"/>
          <w:lang w:val="en-GB"/>
        </w:rPr>
        <w:t>for David can be given to Grah</w:t>
      </w:r>
      <w:r w:rsidR="007E4CF3">
        <w:rPr>
          <w:sz w:val="22"/>
          <w:szCs w:val="22"/>
          <w:lang w:val="en-GB"/>
        </w:rPr>
        <w:t>a</w:t>
      </w:r>
      <w:r w:rsidRPr="00324013">
        <w:rPr>
          <w:sz w:val="22"/>
          <w:szCs w:val="22"/>
          <w:lang w:val="en-GB"/>
        </w:rPr>
        <w:t>m Oliver, St Mary's Church Treasurer</w:t>
      </w:r>
      <w:r w:rsidR="00B068E7" w:rsidRPr="00324013">
        <w:rPr>
          <w:sz w:val="22"/>
          <w:szCs w:val="22"/>
          <w:lang w:val="en-GB"/>
        </w:rPr>
        <w:t xml:space="preserve">, </w:t>
      </w:r>
      <w:r w:rsidR="00C94DD2" w:rsidRPr="00324013">
        <w:rPr>
          <w:sz w:val="22"/>
          <w:szCs w:val="22"/>
          <w:lang w:val="en-GB"/>
        </w:rPr>
        <w:t>or a</w:t>
      </w:r>
      <w:r w:rsidR="00911FA5" w:rsidRPr="00324013">
        <w:rPr>
          <w:sz w:val="22"/>
          <w:szCs w:val="22"/>
          <w:lang w:val="en-GB"/>
        </w:rPr>
        <w:t xml:space="preserve"> box in Cropredy Church is available for your</w:t>
      </w:r>
      <w:r w:rsidR="00C94DD2" w:rsidRPr="00324013">
        <w:rPr>
          <w:sz w:val="22"/>
          <w:szCs w:val="22"/>
          <w:lang w:val="en-GB"/>
        </w:rPr>
        <w:t xml:space="preserve"> </w:t>
      </w:r>
      <w:r w:rsidR="00E70C71" w:rsidRPr="00324013">
        <w:rPr>
          <w:sz w:val="22"/>
          <w:szCs w:val="22"/>
          <w:lang w:val="en-GB"/>
        </w:rPr>
        <w:t>contribution</w:t>
      </w:r>
      <w:r w:rsidR="00E50066" w:rsidRPr="00324013">
        <w:rPr>
          <w:sz w:val="22"/>
          <w:szCs w:val="22"/>
          <w:lang w:val="en-GB"/>
        </w:rPr>
        <w:t>,</w:t>
      </w:r>
      <w:r w:rsidR="002D5371" w:rsidRPr="00324013">
        <w:rPr>
          <w:sz w:val="22"/>
          <w:szCs w:val="22"/>
          <w:lang w:val="en-GB"/>
        </w:rPr>
        <w:t xml:space="preserve"> </w:t>
      </w:r>
      <w:r w:rsidR="00E50066" w:rsidRPr="00324013">
        <w:rPr>
          <w:sz w:val="22"/>
          <w:szCs w:val="22"/>
          <w:lang w:val="en-GB"/>
        </w:rPr>
        <w:t>w</w:t>
      </w:r>
      <w:r w:rsidR="004A7BCE" w:rsidRPr="00324013">
        <w:rPr>
          <w:sz w:val="22"/>
          <w:szCs w:val="22"/>
          <w:lang w:val="en-GB"/>
        </w:rPr>
        <w:t xml:space="preserve">hich will be regularly emptied. </w:t>
      </w:r>
      <w:r w:rsidRPr="00324013">
        <w:rPr>
          <w:sz w:val="22"/>
          <w:szCs w:val="22"/>
          <w:lang w:val="en-GB"/>
        </w:rPr>
        <w:t>We very much hope you can join us.</w:t>
      </w:r>
      <w:r w:rsidR="002D5371" w:rsidRPr="00324013">
        <w:rPr>
          <w:sz w:val="22"/>
          <w:szCs w:val="22"/>
          <w:lang w:val="en-GB"/>
        </w:rPr>
        <w:t xml:space="preserve"> </w:t>
      </w:r>
    </w:p>
    <w:p w14:paraId="02CD10CE" w14:textId="1336E09B" w:rsidR="009A5DB0" w:rsidRDefault="002D5371" w:rsidP="009A5DB0">
      <w:pPr>
        <w:rPr>
          <w:sz w:val="22"/>
          <w:szCs w:val="22"/>
          <w:lang w:val="en-GB"/>
        </w:rPr>
      </w:pPr>
      <w:r w:rsidRPr="00324013">
        <w:rPr>
          <w:sz w:val="22"/>
          <w:szCs w:val="22"/>
          <w:lang w:val="en-GB"/>
        </w:rPr>
        <w:t xml:space="preserve">It would be helpful </w:t>
      </w:r>
      <w:r w:rsidR="000F4192" w:rsidRPr="00324013">
        <w:rPr>
          <w:sz w:val="22"/>
          <w:szCs w:val="22"/>
          <w:lang w:val="en-GB"/>
        </w:rPr>
        <w:t xml:space="preserve">to know </w:t>
      </w:r>
      <w:r w:rsidRPr="00324013">
        <w:rPr>
          <w:sz w:val="22"/>
          <w:szCs w:val="22"/>
          <w:lang w:val="en-GB"/>
        </w:rPr>
        <w:t>if you are coming for catering purposes</w:t>
      </w:r>
      <w:r w:rsidR="00240C80" w:rsidRPr="00324013">
        <w:rPr>
          <w:sz w:val="22"/>
          <w:szCs w:val="22"/>
          <w:lang w:val="en-GB"/>
        </w:rPr>
        <w:t xml:space="preserve">, please </w:t>
      </w:r>
      <w:r w:rsidR="000F4192" w:rsidRPr="00324013">
        <w:rPr>
          <w:sz w:val="22"/>
          <w:szCs w:val="22"/>
          <w:lang w:val="en-GB"/>
        </w:rPr>
        <w:t xml:space="preserve">could you </w:t>
      </w:r>
      <w:r w:rsidR="00240C80" w:rsidRPr="00324013">
        <w:rPr>
          <w:sz w:val="22"/>
          <w:szCs w:val="22"/>
          <w:lang w:val="en-GB"/>
        </w:rPr>
        <w:t xml:space="preserve">let Beryl Lascelles </w:t>
      </w:r>
      <w:r w:rsidR="00AC0BBA" w:rsidRPr="00324013">
        <w:rPr>
          <w:sz w:val="22"/>
          <w:szCs w:val="22"/>
          <w:lang w:val="en-GB"/>
        </w:rPr>
        <w:t xml:space="preserve">(758244) </w:t>
      </w:r>
      <w:r w:rsidR="00240C80" w:rsidRPr="00324013">
        <w:rPr>
          <w:sz w:val="22"/>
          <w:szCs w:val="22"/>
          <w:lang w:val="en-GB"/>
        </w:rPr>
        <w:t xml:space="preserve">or Verna Wass </w:t>
      </w:r>
      <w:r w:rsidR="00AC0BBA" w:rsidRPr="00324013">
        <w:rPr>
          <w:sz w:val="22"/>
          <w:szCs w:val="22"/>
          <w:lang w:val="en-GB"/>
        </w:rPr>
        <w:t>(758222)</w:t>
      </w:r>
      <w:r w:rsidR="00A23ADA">
        <w:rPr>
          <w:sz w:val="22"/>
          <w:szCs w:val="22"/>
          <w:lang w:val="en-GB"/>
        </w:rPr>
        <w:t xml:space="preserve"> </w:t>
      </w:r>
      <w:r w:rsidR="00240C80" w:rsidRPr="00324013">
        <w:rPr>
          <w:sz w:val="22"/>
          <w:szCs w:val="22"/>
          <w:lang w:val="en-GB"/>
        </w:rPr>
        <w:t>know.</w:t>
      </w:r>
    </w:p>
    <w:p w14:paraId="048B98D4" w14:textId="77777777" w:rsidR="00A23ADA" w:rsidRPr="00324013" w:rsidRDefault="00A23ADA" w:rsidP="009A5DB0">
      <w:pPr>
        <w:rPr>
          <w:sz w:val="22"/>
          <w:szCs w:val="22"/>
          <w:lang w:val="en-GB"/>
        </w:rPr>
      </w:pPr>
    </w:p>
    <w:p w14:paraId="70611937" w14:textId="0A26898D" w:rsidR="005D2D38" w:rsidRDefault="009A5DB0" w:rsidP="009A5DB0">
      <w:pPr>
        <w:rPr>
          <w:lang w:val="en-GB"/>
        </w:rPr>
      </w:pPr>
      <w:r w:rsidRPr="009A5DB0">
        <w:rPr>
          <w:b/>
          <w:bCs/>
          <w:lang w:val="en-GB"/>
        </w:rPr>
        <w:t>Revd Sarah</w:t>
      </w:r>
      <w:r w:rsidRPr="009A5DB0">
        <w:rPr>
          <w:lang w:val="en-GB"/>
        </w:rPr>
        <w:t>.</w:t>
      </w:r>
    </w:p>
    <w:sectPr w:rsidR="005D2D38" w:rsidSect="003252B0">
      <w:pgSz w:w="16838" w:h="11906" w:orient="landscape" w:code="9"/>
      <w:pgMar w:top="851" w:right="0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4081" w14:textId="77777777" w:rsidR="00061489" w:rsidRDefault="00061489" w:rsidP="00585F07">
      <w:r>
        <w:separator/>
      </w:r>
    </w:p>
  </w:endnote>
  <w:endnote w:type="continuationSeparator" w:id="0">
    <w:p w14:paraId="42745FA4" w14:textId="77777777" w:rsidR="00061489" w:rsidRDefault="00061489" w:rsidP="0058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BB84" w14:textId="77777777" w:rsidR="00061489" w:rsidRDefault="00061489" w:rsidP="00585F07">
      <w:r>
        <w:separator/>
      </w:r>
    </w:p>
  </w:footnote>
  <w:footnote w:type="continuationSeparator" w:id="0">
    <w:p w14:paraId="447E0DC4" w14:textId="77777777" w:rsidR="00061489" w:rsidRDefault="00061489" w:rsidP="00585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8F40D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95B91"/>
    <w:multiLevelType w:val="hybridMultilevel"/>
    <w:tmpl w:val="F6863C1E"/>
    <w:lvl w:ilvl="0" w:tplc="3F7AB32A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0A0A5D1C"/>
    <w:multiLevelType w:val="hybridMultilevel"/>
    <w:tmpl w:val="67687458"/>
    <w:lvl w:ilvl="0" w:tplc="C36A4B84">
      <w:numFmt w:val="bullet"/>
      <w:lvlText w:val="-"/>
      <w:lvlJc w:val="left"/>
      <w:pPr>
        <w:ind w:left="28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" w15:restartNumberingAfterBreak="0">
    <w:nsid w:val="18C8708F"/>
    <w:multiLevelType w:val="hybridMultilevel"/>
    <w:tmpl w:val="E34EA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1F5F"/>
    <w:multiLevelType w:val="hybridMultilevel"/>
    <w:tmpl w:val="B86E0654"/>
    <w:lvl w:ilvl="0" w:tplc="16308A50">
      <w:start w:val="11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91E7402"/>
    <w:multiLevelType w:val="hybridMultilevel"/>
    <w:tmpl w:val="40F6B1BA"/>
    <w:lvl w:ilvl="0" w:tplc="7EACEDCC">
      <w:start w:val="9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612056BA"/>
    <w:multiLevelType w:val="hybridMultilevel"/>
    <w:tmpl w:val="662880EE"/>
    <w:lvl w:ilvl="0" w:tplc="CD8E46C6">
      <w:start w:val="6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6ACD7C35"/>
    <w:multiLevelType w:val="hybridMultilevel"/>
    <w:tmpl w:val="6C6ABF3C"/>
    <w:lvl w:ilvl="0" w:tplc="8C96CC98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8" w15:restartNumberingAfterBreak="0">
    <w:nsid w:val="6F7E78F5"/>
    <w:multiLevelType w:val="hybridMultilevel"/>
    <w:tmpl w:val="5C0489F0"/>
    <w:lvl w:ilvl="0" w:tplc="B08C697C">
      <w:start w:val="7"/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8"/>
        </w:tabs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8"/>
        </w:tabs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8"/>
        </w:tabs>
        <w:ind w:left="8328" w:hanging="360"/>
      </w:pPr>
      <w:rPr>
        <w:rFonts w:ascii="Wingdings" w:hAnsi="Wingdings" w:hint="default"/>
      </w:rPr>
    </w:lvl>
  </w:abstractNum>
  <w:abstractNum w:abstractNumId="9" w15:restartNumberingAfterBreak="0">
    <w:nsid w:val="77AD68D4"/>
    <w:multiLevelType w:val="hybridMultilevel"/>
    <w:tmpl w:val="A39E6E22"/>
    <w:lvl w:ilvl="0" w:tplc="4880CF48">
      <w:numFmt w:val="bullet"/>
      <w:lvlText w:val="-"/>
      <w:lvlJc w:val="left"/>
      <w:pPr>
        <w:ind w:left="28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0" w15:restartNumberingAfterBreak="0">
    <w:nsid w:val="7FCD3984"/>
    <w:multiLevelType w:val="hybridMultilevel"/>
    <w:tmpl w:val="E182C9DE"/>
    <w:lvl w:ilvl="0" w:tplc="6D584B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70714">
    <w:abstractNumId w:val="4"/>
  </w:num>
  <w:num w:numId="2" w16cid:durableId="282661257">
    <w:abstractNumId w:val="1"/>
  </w:num>
  <w:num w:numId="3" w16cid:durableId="1506629306">
    <w:abstractNumId w:val="6"/>
  </w:num>
  <w:num w:numId="4" w16cid:durableId="840316245">
    <w:abstractNumId w:val="3"/>
  </w:num>
  <w:num w:numId="5" w16cid:durableId="141777313">
    <w:abstractNumId w:val="5"/>
  </w:num>
  <w:num w:numId="6" w16cid:durableId="2007123735">
    <w:abstractNumId w:val="8"/>
  </w:num>
  <w:num w:numId="7" w16cid:durableId="622274901">
    <w:abstractNumId w:val="2"/>
  </w:num>
  <w:num w:numId="8" w16cid:durableId="1075784839">
    <w:abstractNumId w:val="7"/>
  </w:num>
  <w:num w:numId="9" w16cid:durableId="1352340456">
    <w:abstractNumId w:val="9"/>
  </w:num>
  <w:num w:numId="10" w16cid:durableId="1743723087">
    <w:abstractNumId w:val="10"/>
  </w:num>
  <w:num w:numId="11" w16cid:durableId="82532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A1"/>
    <w:rsid w:val="000000A2"/>
    <w:rsid w:val="00000E5B"/>
    <w:rsid w:val="0000113C"/>
    <w:rsid w:val="00001345"/>
    <w:rsid w:val="000020DB"/>
    <w:rsid w:val="00003374"/>
    <w:rsid w:val="0000338F"/>
    <w:rsid w:val="00003EA8"/>
    <w:rsid w:val="000044AC"/>
    <w:rsid w:val="0000458D"/>
    <w:rsid w:val="000046C3"/>
    <w:rsid w:val="0000526A"/>
    <w:rsid w:val="00005D6A"/>
    <w:rsid w:val="000060BD"/>
    <w:rsid w:val="0000671E"/>
    <w:rsid w:val="00006ECB"/>
    <w:rsid w:val="0000753A"/>
    <w:rsid w:val="000079B0"/>
    <w:rsid w:val="00007B90"/>
    <w:rsid w:val="00010538"/>
    <w:rsid w:val="0001066F"/>
    <w:rsid w:val="00010E13"/>
    <w:rsid w:val="00011214"/>
    <w:rsid w:val="00011FA6"/>
    <w:rsid w:val="00011FF1"/>
    <w:rsid w:val="00012935"/>
    <w:rsid w:val="00012CAB"/>
    <w:rsid w:val="00012DF9"/>
    <w:rsid w:val="00012E59"/>
    <w:rsid w:val="00012EE1"/>
    <w:rsid w:val="00013024"/>
    <w:rsid w:val="00013038"/>
    <w:rsid w:val="00013D34"/>
    <w:rsid w:val="000140A7"/>
    <w:rsid w:val="00014122"/>
    <w:rsid w:val="0001499D"/>
    <w:rsid w:val="00015349"/>
    <w:rsid w:val="00015F16"/>
    <w:rsid w:val="000160D8"/>
    <w:rsid w:val="00016C87"/>
    <w:rsid w:val="00017A3B"/>
    <w:rsid w:val="000202AC"/>
    <w:rsid w:val="00020A22"/>
    <w:rsid w:val="00020C67"/>
    <w:rsid w:val="00020C95"/>
    <w:rsid w:val="000214A6"/>
    <w:rsid w:val="00021924"/>
    <w:rsid w:val="0002283E"/>
    <w:rsid w:val="00022CBA"/>
    <w:rsid w:val="00023AB7"/>
    <w:rsid w:val="00023BB4"/>
    <w:rsid w:val="000252F1"/>
    <w:rsid w:val="0002627D"/>
    <w:rsid w:val="00026A57"/>
    <w:rsid w:val="00026CB9"/>
    <w:rsid w:val="00027117"/>
    <w:rsid w:val="000271EE"/>
    <w:rsid w:val="000276CF"/>
    <w:rsid w:val="00027A5A"/>
    <w:rsid w:val="00027F1A"/>
    <w:rsid w:val="000312C4"/>
    <w:rsid w:val="00031AC4"/>
    <w:rsid w:val="00031DC4"/>
    <w:rsid w:val="00040781"/>
    <w:rsid w:val="00040D42"/>
    <w:rsid w:val="00042565"/>
    <w:rsid w:val="00042E21"/>
    <w:rsid w:val="00043923"/>
    <w:rsid w:val="00044C49"/>
    <w:rsid w:val="00046F50"/>
    <w:rsid w:val="00047017"/>
    <w:rsid w:val="000470BE"/>
    <w:rsid w:val="00047308"/>
    <w:rsid w:val="000474C5"/>
    <w:rsid w:val="0004779A"/>
    <w:rsid w:val="00047969"/>
    <w:rsid w:val="00050279"/>
    <w:rsid w:val="0005049C"/>
    <w:rsid w:val="000505AD"/>
    <w:rsid w:val="00050E01"/>
    <w:rsid w:val="0005106D"/>
    <w:rsid w:val="000518AB"/>
    <w:rsid w:val="00051C96"/>
    <w:rsid w:val="00054317"/>
    <w:rsid w:val="00054433"/>
    <w:rsid w:val="0005491A"/>
    <w:rsid w:val="00054A6E"/>
    <w:rsid w:val="00054AE8"/>
    <w:rsid w:val="00056A9B"/>
    <w:rsid w:val="00057260"/>
    <w:rsid w:val="00057970"/>
    <w:rsid w:val="00057972"/>
    <w:rsid w:val="00057F22"/>
    <w:rsid w:val="00057F26"/>
    <w:rsid w:val="00061489"/>
    <w:rsid w:val="000620A6"/>
    <w:rsid w:val="00062218"/>
    <w:rsid w:val="00063B1E"/>
    <w:rsid w:val="00063D73"/>
    <w:rsid w:val="000645A3"/>
    <w:rsid w:val="00065656"/>
    <w:rsid w:val="00065E10"/>
    <w:rsid w:val="000660A8"/>
    <w:rsid w:val="00066CD8"/>
    <w:rsid w:val="00067E0A"/>
    <w:rsid w:val="00070131"/>
    <w:rsid w:val="00070291"/>
    <w:rsid w:val="000704C3"/>
    <w:rsid w:val="0007080E"/>
    <w:rsid w:val="00070B8F"/>
    <w:rsid w:val="000718DF"/>
    <w:rsid w:val="00071E7D"/>
    <w:rsid w:val="00072301"/>
    <w:rsid w:val="00072C74"/>
    <w:rsid w:val="00072DBD"/>
    <w:rsid w:val="000738F1"/>
    <w:rsid w:val="0007396F"/>
    <w:rsid w:val="00073BB4"/>
    <w:rsid w:val="00073E08"/>
    <w:rsid w:val="000742CA"/>
    <w:rsid w:val="0007454E"/>
    <w:rsid w:val="00074B19"/>
    <w:rsid w:val="00074ED2"/>
    <w:rsid w:val="00075A09"/>
    <w:rsid w:val="00075FDE"/>
    <w:rsid w:val="00076E4E"/>
    <w:rsid w:val="00077F53"/>
    <w:rsid w:val="000804CB"/>
    <w:rsid w:val="000813F8"/>
    <w:rsid w:val="00081FEF"/>
    <w:rsid w:val="0008279E"/>
    <w:rsid w:val="000828AB"/>
    <w:rsid w:val="00082BB8"/>
    <w:rsid w:val="00083F0F"/>
    <w:rsid w:val="00085539"/>
    <w:rsid w:val="00085F54"/>
    <w:rsid w:val="00090130"/>
    <w:rsid w:val="00091158"/>
    <w:rsid w:val="00092AB2"/>
    <w:rsid w:val="00093E29"/>
    <w:rsid w:val="00095440"/>
    <w:rsid w:val="0009572F"/>
    <w:rsid w:val="00095A65"/>
    <w:rsid w:val="00097314"/>
    <w:rsid w:val="00097CDC"/>
    <w:rsid w:val="000A037F"/>
    <w:rsid w:val="000A11C1"/>
    <w:rsid w:val="000A14B5"/>
    <w:rsid w:val="000A185F"/>
    <w:rsid w:val="000A1872"/>
    <w:rsid w:val="000A2210"/>
    <w:rsid w:val="000A3214"/>
    <w:rsid w:val="000A346C"/>
    <w:rsid w:val="000A3756"/>
    <w:rsid w:val="000A3814"/>
    <w:rsid w:val="000A399C"/>
    <w:rsid w:val="000A5A25"/>
    <w:rsid w:val="000A61A8"/>
    <w:rsid w:val="000A7C22"/>
    <w:rsid w:val="000B04CB"/>
    <w:rsid w:val="000B083B"/>
    <w:rsid w:val="000B0B8A"/>
    <w:rsid w:val="000B0D04"/>
    <w:rsid w:val="000B1F24"/>
    <w:rsid w:val="000B1F32"/>
    <w:rsid w:val="000B4893"/>
    <w:rsid w:val="000B4F83"/>
    <w:rsid w:val="000B52DE"/>
    <w:rsid w:val="000B6C0F"/>
    <w:rsid w:val="000C0CE9"/>
    <w:rsid w:val="000C2167"/>
    <w:rsid w:val="000C22B8"/>
    <w:rsid w:val="000C27C3"/>
    <w:rsid w:val="000C390D"/>
    <w:rsid w:val="000C3E46"/>
    <w:rsid w:val="000C47F2"/>
    <w:rsid w:val="000C4A1B"/>
    <w:rsid w:val="000C588F"/>
    <w:rsid w:val="000D1B1E"/>
    <w:rsid w:val="000D2803"/>
    <w:rsid w:val="000D28FF"/>
    <w:rsid w:val="000D3423"/>
    <w:rsid w:val="000D3486"/>
    <w:rsid w:val="000D44C4"/>
    <w:rsid w:val="000D4BD3"/>
    <w:rsid w:val="000D4E5B"/>
    <w:rsid w:val="000D571D"/>
    <w:rsid w:val="000D6324"/>
    <w:rsid w:val="000D7017"/>
    <w:rsid w:val="000D7665"/>
    <w:rsid w:val="000E001C"/>
    <w:rsid w:val="000E0129"/>
    <w:rsid w:val="000E18E9"/>
    <w:rsid w:val="000E2B89"/>
    <w:rsid w:val="000E3432"/>
    <w:rsid w:val="000E41F8"/>
    <w:rsid w:val="000E4B0E"/>
    <w:rsid w:val="000E50AE"/>
    <w:rsid w:val="000E50FA"/>
    <w:rsid w:val="000E5BA6"/>
    <w:rsid w:val="000E7C45"/>
    <w:rsid w:val="000F2DEA"/>
    <w:rsid w:val="000F3646"/>
    <w:rsid w:val="000F38C7"/>
    <w:rsid w:val="000F4192"/>
    <w:rsid w:val="000F44BC"/>
    <w:rsid w:val="000F4789"/>
    <w:rsid w:val="000F4BF8"/>
    <w:rsid w:val="000F5D62"/>
    <w:rsid w:val="000F685D"/>
    <w:rsid w:val="000F6DC9"/>
    <w:rsid w:val="000F7085"/>
    <w:rsid w:val="000F760C"/>
    <w:rsid w:val="000F7B61"/>
    <w:rsid w:val="00100971"/>
    <w:rsid w:val="00101585"/>
    <w:rsid w:val="00101957"/>
    <w:rsid w:val="0010210E"/>
    <w:rsid w:val="00102D09"/>
    <w:rsid w:val="00103624"/>
    <w:rsid w:val="00104309"/>
    <w:rsid w:val="00104D2C"/>
    <w:rsid w:val="00105676"/>
    <w:rsid w:val="00105A52"/>
    <w:rsid w:val="00106A16"/>
    <w:rsid w:val="00107491"/>
    <w:rsid w:val="001105C9"/>
    <w:rsid w:val="00110AC9"/>
    <w:rsid w:val="00111622"/>
    <w:rsid w:val="001119EE"/>
    <w:rsid w:val="001122DC"/>
    <w:rsid w:val="00112F48"/>
    <w:rsid w:val="00113869"/>
    <w:rsid w:val="00113E02"/>
    <w:rsid w:val="00113F12"/>
    <w:rsid w:val="00114D3E"/>
    <w:rsid w:val="00114EE5"/>
    <w:rsid w:val="00115219"/>
    <w:rsid w:val="001152A5"/>
    <w:rsid w:val="00115378"/>
    <w:rsid w:val="001157D6"/>
    <w:rsid w:val="00116655"/>
    <w:rsid w:val="00117933"/>
    <w:rsid w:val="0012009A"/>
    <w:rsid w:val="001201E9"/>
    <w:rsid w:val="00121AC5"/>
    <w:rsid w:val="00121BDF"/>
    <w:rsid w:val="0012259F"/>
    <w:rsid w:val="001225EE"/>
    <w:rsid w:val="00123289"/>
    <w:rsid w:val="001236AE"/>
    <w:rsid w:val="0012385A"/>
    <w:rsid w:val="00124585"/>
    <w:rsid w:val="00124975"/>
    <w:rsid w:val="00125151"/>
    <w:rsid w:val="00125582"/>
    <w:rsid w:val="001268C4"/>
    <w:rsid w:val="00126C92"/>
    <w:rsid w:val="001270C7"/>
    <w:rsid w:val="00130277"/>
    <w:rsid w:val="00130E8E"/>
    <w:rsid w:val="0013106A"/>
    <w:rsid w:val="001327AF"/>
    <w:rsid w:val="00132C24"/>
    <w:rsid w:val="00133EEF"/>
    <w:rsid w:val="001341A9"/>
    <w:rsid w:val="00134281"/>
    <w:rsid w:val="001344DA"/>
    <w:rsid w:val="00134752"/>
    <w:rsid w:val="00134763"/>
    <w:rsid w:val="00134C02"/>
    <w:rsid w:val="00135C4A"/>
    <w:rsid w:val="00135FF6"/>
    <w:rsid w:val="0013652E"/>
    <w:rsid w:val="001366C4"/>
    <w:rsid w:val="00136EEC"/>
    <w:rsid w:val="001370BF"/>
    <w:rsid w:val="00137205"/>
    <w:rsid w:val="001379BF"/>
    <w:rsid w:val="00140492"/>
    <w:rsid w:val="00140718"/>
    <w:rsid w:val="00140A13"/>
    <w:rsid w:val="0014104C"/>
    <w:rsid w:val="00141835"/>
    <w:rsid w:val="00141CF3"/>
    <w:rsid w:val="00142723"/>
    <w:rsid w:val="0014373E"/>
    <w:rsid w:val="00144355"/>
    <w:rsid w:val="0014595F"/>
    <w:rsid w:val="001468A2"/>
    <w:rsid w:val="00146A7F"/>
    <w:rsid w:val="00147DCA"/>
    <w:rsid w:val="00150617"/>
    <w:rsid w:val="0015197A"/>
    <w:rsid w:val="00152211"/>
    <w:rsid w:val="00152A4A"/>
    <w:rsid w:val="00153883"/>
    <w:rsid w:val="00154476"/>
    <w:rsid w:val="00154A94"/>
    <w:rsid w:val="00154C40"/>
    <w:rsid w:val="00154F9D"/>
    <w:rsid w:val="0015533E"/>
    <w:rsid w:val="001558E3"/>
    <w:rsid w:val="0015602D"/>
    <w:rsid w:val="001563D4"/>
    <w:rsid w:val="00157D85"/>
    <w:rsid w:val="001603D7"/>
    <w:rsid w:val="001612D1"/>
    <w:rsid w:val="0016171F"/>
    <w:rsid w:val="00161844"/>
    <w:rsid w:val="0016205F"/>
    <w:rsid w:val="0016297C"/>
    <w:rsid w:val="001629F3"/>
    <w:rsid w:val="001641DC"/>
    <w:rsid w:val="001642E1"/>
    <w:rsid w:val="00164D98"/>
    <w:rsid w:val="001654F5"/>
    <w:rsid w:val="001656C8"/>
    <w:rsid w:val="001668B1"/>
    <w:rsid w:val="0016738E"/>
    <w:rsid w:val="00167DF7"/>
    <w:rsid w:val="0017051B"/>
    <w:rsid w:val="001707F6"/>
    <w:rsid w:val="00170982"/>
    <w:rsid w:val="00170CED"/>
    <w:rsid w:val="00170E20"/>
    <w:rsid w:val="00170ECA"/>
    <w:rsid w:val="0017115A"/>
    <w:rsid w:val="00174262"/>
    <w:rsid w:val="00174382"/>
    <w:rsid w:val="00175220"/>
    <w:rsid w:val="00175992"/>
    <w:rsid w:val="00176936"/>
    <w:rsid w:val="00176A27"/>
    <w:rsid w:val="00180341"/>
    <w:rsid w:val="00180E7B"/>
    <w:rsid w:val="0018152E"/>
    <w:rsid w:val="0018170C"/>
    <w:rsid w:val="00182C13"/>
    <w:rsid w:val="00182E54"/>
    <w:rsid w:val="0018307F"/>
    <w:rsid w:val="00183327"/>
    <w:rsid w:val="00183D00"/>
    <w:rsid w:val="001845B7"/>
    <w:rsid w:val="001855A8"/>
    <w:rsid w:val="0018580A"/>
    <w:rsid w:val="00185849"/>
    <w:rsid w:val="00187B6C"/>
    <w:rsid w:val="00187BD9"/>
    <w:rsid w:val="0019037D"/>
    <w:rsid w:val="00190545"/>
    <w:rsid w:val="0019056D"/>
    <w:rsid w:val="00190B63"/>
    <w:rsid w:val="00190F82"/>
    <w:rsid w:val="001912C1"/>
    <w:rsid w:val="001914C7"/>
    <w:rsid w:val="001918D3"/>
    <w:rsid w:val="00191965"/>
    <w:rsid w:val="00193751"/>
    <w:rsid w:val="00193D34"/>
    <w:rsid w:val="00196E90"/>
    <w:rsid w:val="001970E9"/>
    <w:rsid w:val="001A05A1"/>
    <w:rsid w:val="001A0D6F"/>
    <w:rsid w:val="001A0F0B"/>
    <w:rsid w:val="001A262E"/>
    <w:rsid w:val="001A2E2D"/>
    <w:rsid w:val="001A2F8F"/>
    <w:rsid w:val="001A43E7"/>
    <w:rsid w:val="001A4951"/>
    <w:rsid w:val="001A57E0"/>
    <w:rsid w:val="001A6EAF"/>
    <w:rsid w:val="001A749A"/>
    <w:rsid w:val="001A781E"/>
    <w:rsid w:val="001B012D"/>
    <w:rsid w:val="001B0209"/>
    <w:rsid w:val="001B0AA9"/>
    <w:rsid w:val="001B0EE1"/>
    <w:rsid w:val="001B1A45"/>
    <w:rsid w:val="001B2B1F"/>
    <w:rsid w:val="001B5CD5"/>
    <w:rsid w:val="001B6272"/>
    <w:rsid w:val="001B62F2"/>
    <w:rsid w:val="001B638C"/>
    <w:rsid w:val="001B64F0"/>
    <w:rsid w:val="001B655C"/>
    <w:rsid w:val="001B6AD7"/>
    <w:rsid w:val="001B6B39"/>
    <w:rsid w:val="001B7329"/>
    <w:rsid w:val="001C07AE"/>
    <w:rsid w:val="001C466B"/>
    <w:rsid w:val="001C6386"/>
    <w:rsid w:val="001C653F"/>
    <w:rsid w:val="001D0261"/>
    <w:rsid w:val="001D045A"/>
    <w:rsid w:val="001D07E4"/>
    <w:rsid w:val="001D0E84"/>
    <w:rsid w:val="001D2408"/>
    <w:rsid w:val="001D2630"/>
    <w:rsid w:val="001D2C43"/>
    <w:rsid w:val="001D2D3A"/>
    <w:rsid w:val="001D4213"/>
    <w:rsid w:val="001D4266"/>
    <w:rsid w:val="001D517F"/>
    <w:rsid w:val="001D52CE"/>
    <w:rsid w:val="001D5B64"/>
    <w:rsid w:val="001D60CC"/>
    <w:rsid w:val="001D7217"/>
    <w:rsid w:val="001E0332"/>
    <w:rsid w:val="001E078B"/>
    <w:rsid w:val="001E18D6"/>
    <w:rsid w:val="001E2072"/>
    <w:rsid w:val="001E2359"/>
    <w:rsid w:val="001E2C23"/>
    <w:rsid w:val="001E4CFD"/>
    <w:rsid w:val="001E686D"/>
    <w:rsid w:val="001E6920"/>
    <w:rsid w:val="001E6B71"/>
    <w:rsid w:val="001E6E60"/>
    <w:rsid w:val="001E7380"/>
    <w:rsid w:val="001E7DB5"/>
    <w:rsid w:val="001F0592"/>
    <w:rsid w:val="001F0B18"/>
    <w:rsid w:val="001F10E8"/>
    <w:rsid w:val="001F11B9"/>
    <w:rsid w:val="001F13B0"/>
    <w:rsid w:val="001F1834"/>
    <w:rsid w:val="001F1ACE"/>
    <w:rsid w:val="001F204E"/>
    <w:rsid w:val="001F3F24"/>
    <w:rsid w:val="001F44FA"/>
    <w:rsid w:val="001F472A"/>
    <w:rsid w:val="001F5A6F"/>
    <w:rsid w:val="001F6611"/>
    <w:rsid w:val="001F6B41"/>
    <w:rsid w:val="00200C2A"/>
    <w:rsid w:val="00201466"/>
    <w:rsid w:val="0020146C"/>
    <w:rsid w:val="00202E96"/>
    <w:rsid w:val="00203578"/>
    <w:rsid w:val="00203833"/>
    <w:rsid w:val="002039F5"/>
    <w:rsid w:val="0020401B"/>
    <w:rsid w:val="00204046"/>
    <w:rsid w:val="00204137"/>
    <w:rsid w:val="002049D8"/>
    <w:rsid w:val="002051F6"/>
    <w:rsid w:val="00205761"/>
    <w:rsid w:val="0020755D"/>
    <w:rsid w:val="0020772E"/>
    <w:rsid w:val="0020782D"/>
    <w:rsid w:val="00207AE3"/>
    <w:rsid w:val="00207DC2"/>
    <w:rsid w:val="00207FE1"/>
    <w:rsid w:val="00211A28"/>
    <w:rsid w:val="0021282A"/>
    <w:rsid w:val="00212BDE"/>
    <w:rsid w:val="00212FBD"/>
    <w:rsid w:val="002130EC"/>
    <w:rsid w:val="002140AB"/>
    <w:rsid w:val="0021441A"/>
    <w:rsid w:val="002144C0"/>
    <w:rsid w:val="002145A2"/>
    <w:rsid w:val="00216405"/>
    <w:rsid w:val="00216D7A"/>
    <w:rsid w:val="00217347"/>
    <w:rsid w:val="00217970"/>
    <w:rsid w:val="0022050C"/>
    <w:rsid w:val="002215ED"/>
    <w:rsid w:val="00221CBB"/>
    <w:rsid w:val="00221D83"/>
    <w:rsid w:val="00221E75"/>
    <w:rsid w:val="00221F47"/>
    <w:rsid w:val="002231B4"/>
    <w:rsid w:val="0022356E"/>
    <w:rsid w:val="00223811"/>
    <w:rsid w:val="00223E37"/>
    <w:rsid w:val="00224DD1"/>
    <w:rsid w:val="00224E0D"/>
    <w:rsid w:val="002266E2"/>
    <w:rsid w:val="00226759"/>
    <w:rsid w:val="00230B00"/>
    <w:rsid w:val="00230B1C"/>
    <w:rsid w:val="00231006"/>
    <w:rsid w:val="002319D7"/>
    <w:rsid w:val="0023247D"/>
    <w:rsid w:val="0023306D"/>
    <w:rsid w:val="0023495D"/>
    <w:rsid w:val="00235270"/>
    <w:rsid w:val="00235345"/>
    <w:rsid w:val="00235F16"/>
    <w:rsid w:val="00236248"/>
    <w:rsid w:val="00236ED6"/>
    <w:rsid w:val="00237343"/>
    <w:rsid w:val="00237989"/>
    <w:rsid w:val="002379BD"/>
    <w:rsid w:val="00240C80"/>
    <w:rsid w:val="00240F08"/>
    <w:rsid w:val="00241530"/>
    <w:rsid w:val="00242384"/>
    <w:rsid w:val="0024313A"/>
    <w:rsid w:val="00244CFB"/>
    <w:rsid w:val="00245245"/>
    <w:rsid w:val="00245CA6"/>
    <w:rsid w:val="0024664E"/>
    <w:rsid w:val="0024738E"/>
    <w:rsid w:val="00247807"/>
    <w:rsid w:val="00247F03"/>
    <w:rsid w:val="002515D4"/>
    <w:rsid w:val="00251A59"/>
    <w:rsid w:val="00253CFD"/>
    <w:rsid w:val="00254023"/>
    <w:rsid w:val="00254073"/>
    <w:rsid w:val="00254A06"/>
    <w:rsid w:val="00254E02"/>
    <w:rsid w:val="00254EEC"/>
    <w:rsid w:val="00254FD4"/>
    <w:rsid w:val="00255FEE"/>
    <w:rsid w:val="00256058"/>
    <w:rsid w:val="00256424"/>
    <w:rsid w:val="00256747"/>
    <w:rsid w:val="00256E8B"/>
    <w:rsid w:val="00257EC8"/>
    <w:rsid w:val="00260782"/>
    <w:rsid w:val="00260BEC"/>
    <w:rsid w:val="00261135"/>
    <w:rsid w:val="0026203D"/>
    <w:rsid w:val="00264165"/>
    <w:rsid w:val="00264951"/>
    <w:rsid w:val="00264E92"/>
    <w:rsid w:val="002657C7"/>
    <w:rsid w:val="002657CD"/>
    <w:rsid w:val="00266FFE"/>
    <w:rsid w:val="002704BD"/>
    <w:rsid w:val="00271846"/>
    <w:rsid w:val="0027186E"/>
    <w:rsid w:val="002720EA"/>
    <w:rsid w:val="00273A5E"/>
    <w:rsid w:val="00273ACF"/>
    <w:rsid w:val="002752C9"/>
    <w:rsid w:val="002759D0"/>
    <w:rsid w:val="002762E8"/>
    <w:rsid w:val="00276A21"/>
    <w:rsid w:val="00277274"/>
    <w:rsid w:val="002804B2"/>
    <w:rsid w:val="00280F66"/>
    <w:rsid w:val="00281169"/>
    <w:rsid w:val="00281A98"/>
    <w:rsid w:val="00281D44"/>
    <w:rsid w:val="00281F24"/>
    <w:rsid w:val="002823E5"/>
    <w:rsid w:val="00282558"/>
    <w:rsid w:val="002828FF"/>
    <w:rsid w:val="00282A48"/>
    <w:rsid w:val="00282B97"/>
    <w:rsid w:val="00282F2F"/>
    <w:rsid w:val="002846E9"/>
    <w:rsid w:val="0028500B"/>
    <w:rsid w:val="002862FA"/>
    <w:rsid w:val="0028632D"/>
    <w:rsid w:val="002871C6"/>
    <w:rsid w:val="00290147"/>
    <w:rsid w:val="00290A8F"/>
    <w:rsid w:val="00290B9B"/>
    <w:rsid w:val="00291005"/>
    <w:rsid w:val="00291A03"/>
    <w:rsid w:val="0029200B"/>
    <w:rsid w:val="00292CC2"/>
    <w:rsid w:val="00292E0E"/>
    <w:rsid w:val="00292FEE"/>
    <w:rsid w:val="002931F8"/>
    <w:rsid w:val="00293E74"/>
    <w:rsid w:val="00294BBD"/>
    <w:rsid w:val="002950EA"/>
    <w:rsid w:val="0029573C"/>
    <w:rsid w:val="0029675E"/>
    <w:rsid w:val="00296DE6"/>
    <w:rsid w:val="00297CD3"/>
    <w:rsid w:val="002A0263"/>
    <w:rsid w:val="002A026A"/>
    <w:rsid w:val="002A042A"/>
    <w:rsid w:val="002A173B"/>
    <w:rsid w:val="002A1E63"/>
    <w:rsid w:val="002A20BD"/>
    <w:rsid w:val="002A2627"/>
    <w:rsid w:val="002A2702"/>
    <w:rsid w:val="002A305E"/>
    <w:rsid w:val="002A4158"/>
    <w:rsid w:val="002A57EF"/>
    <w:rsid w:val="002A5921"/>
    <w:rsid w:val="002A65FF"/>
    <w:rsid w:val="002A7CB7"/>
    <w:rsid w:val="002B089D"/>
    <w:rsid w:val="002B119E"/>
    <w:rsid w:val="002B139B"/>
    <w:rsid w:val="002B27F2"/>
    <w:rsid w:val="002B28F4"/>
    <w:rsid w:val="002B2A31"/>
    <w:rsid w:val="002B3E1B"/>
    <w:rsid w:val="002B44F4"/>
    <w:rsid w:val="002B454A"/>
    <w:rsid w:val="002B48ED"/>
    <w:rsid w:val="002B499E"/>
    <w:rsid w:val="002B584E"/>
    <w:rsid w:val="002B58DF"/>
    <w:rsid w:val="002B6B15"/>
    <w:rsid w:val="002C0E95"/>
    <w:rsid w:val="002C1020"/>
    <w:rsid w:val="002C1AC3"/>
    <w:rsid w:val="002C1F5F"/>
    <w:rsid w:val="002C2C27"/>
    <w:rsid w:val="002C2EC8"/>
    <w:rsid w:val="002C3205"/>
    <w:rsid w:val="002C3B26"/>
    <w:rsid w:val="002C41CA"/>
    <w:rsid w:val="002C4298"/>
    <w:rsid w:val="002C54FB"/>
    <w:rsid w:val="002C5D5F"/>
    <w:rsid w:val="002C5E39"/>
    <w:rsid w:val="002C67CD"/>
    <w:rsid w:val="002D0741"/>
    <w:rsid w:val="002D0817"/>
    <w:rsid w:val="002D0AED"/>
    <w:rsid w:val="002D10D3"/>
    <w:rsid w:val="002D180D"/>
    <w:rsid w:val="002D1BF1"/>
    <w:rsid w:val="002D1F5F"/>
    <w:rsid w:val="002D228D"/>
    <w:rsid w:val="002D292E"/>
    <w:rsid w:val="002D4B4C"/>
    <w:rsid w:val="002D5371"/>
    <w:rsid w:val="002D6FC5"/>
    <w:rsid w:val="002E0042"/>
    <w:rsid w:val="002E056E"/>
    <w:rsid w:val="002E0CF8"/>
    <w:rsid w:val="002E1018"/>
    <w:rsid w:val="002E142D"/>
    <w:rsid w:val="002E1A5A"/>
    <w:rsid w:val="002E2B85"/>
    <w:rsid w:val="002E391A"/>
    <w:rsid w:val="002E5005"/>
    <w:rsid w:val="002E5B8E"/>
    <w:rsid w:val="002E61DC"/>
    <w:rsid w:val="002E6DA8"/>
    <w:rsid w:val="002E7065"/>
    <w:rsid w:val="002F00C4"/>
    <w:rsid w:val="002F0F27"/>
    <w:rsid w:val="002F229C"/>
    <w:rsid w:val="002F2ACA"/>
    <w:rsid w:val="002F2D0A"/>
    <w:rsid w:val="002F32CC"/>
    <w:rsid w:val="002F334C"/>
    <w:rsid w:val="002F3D37"/>
    <w:rsid w:val="002F4171"/>
    <w:rsid w:val="002F43DC"/>
    <w:rsid w:val="002F5224"/>
    <w:rsid w:val="002F5A9D"/>
    <w:rsid w:val="002F6B5D"/>
    <w:rsid w:val="002F74AB"/>
    <w:rsid w:val="002F7557"/>
    <w:rsid w:val="002F75B5"/>
    <w:rsid w:val="003004CA"/>
    <w:rsid w:val="00300875"/>
    <w:rsid w:val="00302820"/>
    <w:rsid w:val="00303C36"/>
    <w:rsid w:val="00304450"/>
    <w:rsid w:val="00304959"/>
    <w:rsid w:val="00304A37"/>
    <w:rsid w:val="00304C47"/>
    <w:rsid w:val="00305843"/>
    <w:rsid w:val="003072B0"/>
    <w:rsid w:val="00310115"/>
    <w:rsid w:val="00310224"/>
    <w:rsid w:val="003107FD"/>
    <w:rsid w:val="00312C78"/>
    <w:rsid w:val="00313F15"/>
    <w:rsid w:val="0031475E"/>
    <w:rsid w:val="00315214"/>
    <w:rsid w:val="00315548"/>
    <w:rsid w:val="00316C7D"/>
    <w:rsid w:val="0031716E"/>
    <w:rsid w:val="00317324"/>
    <w:rsid w:val="00320C71"/>
    <w:rsid w:val="003215B3"/>
    <w:rsid w:val="00322264"/>
    <w:rsid w:val="003227B4"/>
    <w:rsid w:val="00323097"/>
    <w:rsid w:val="0032321A"/>
    <w:rsid w:val="0032353A"/>
    <w:rsid w:val="00324013"/>
    <w:rsid w:val="00324894"/>
    <w:rsid w:val="003252B0"/>
    <w:rsid w:val="003255A0"/>
    <w:rsid w:val="00326B8C"/>
    <w:rsid w:val="00327D05"/>
    <w:rsid w:val="00330149"/>
    <w:rsid w:val="00330394"/>
    <w:rsid w:val="00330CBD"/>
    <w:rsid w:val="00332789"/>
    <w:rsid w:val="003329B0"/>
    <w:rsid w:val="003330A0"/>
    <w:rsid w:val="003369A3"/>
    <w:rsid w:val="00336B74"/>
    <w:rsid w:val="00336C29"/>
    <w:rsid w:val="00337F10"/>
    <w:rsid w:val="0034068C"/>
    <w:rsid w:val="00340AAA"/>
    <w:rsid w:val="0034191B"/>
    <w:rsid w:val="00341D6C"/>
    <w:rsid w:val="00342176"/>
    <w:rsid w:val="00344DB9"/>
    <w:rsid w:val="00344E61"/>
    <w:rsid w:val="00345670"/>
    <w:rsid w:val="00345EAD"/>
    <w:rsid w:val="003474AC"/>
    <w:rsid w:val="003505DE"/>
    <w:rsid w:val="00351C8C"/>
    <w:rsid w:val="00351FC2"/>
    <w:rsid w:val="00352B4D"/>
    <w:rsid w:val="00353056"/>
    <w:rsid w:val="00354A2B"/>
    <w:rsid w:val="00354BC8"/>
    <w:rsid w:val="003558F6"/>
    <w:rsid w:val="00355F87"/>
    <w:rsid w:val="003568B7"/>
    <w:rsid w:val="00356DBF"/>
    <w:rsid w:val="00357412"/>
    <w:rsid w:val="003607BD"/>
    <w:rsid w:val="003608C2"/>
    <w:rsid w:val="00360CD2"/>
    <w:rsid w:val="00360CE9"/>
    <w:rsid w:val="00361EC1"/>
    <w:rsid w:val="003621D2"/>
    <w:rsid w:val="0036278D"/>
    <w:rsid w:val="003629C5"/>
    <w:rsid w:val="00362D7F"/>
    <w:rsid w:val="00362F32"/>
    <w:rsid w:val="00363786"/>
    <w:rsid w:val="00363BF9"/>
    <w:rsid w:val="00364123"/>
    <w:rsid w:val="00364564"/>
    <w:rsid w:val="00364927"/>
    <w:rsid w:val="00365314"/>
    <w:rsid w:val="0036589E"/>
    <w:rsid w:val="00366168"/>
    <w:rsid w:val="00366FCD"/>
    <w:rsid w:val="00367793"/>
    <w:rsid w:val="00367C46"/>
    <w:rsid w:val="00367F42"/>
    <w:rsid w:val="00370052"/>
    <w:rsid w:val="00370777"/>
    <w:rsid w:val="0037079A"/>
    <w:rsid w:val="00370A5E"/>
    <w:rsid w:val="00370C3C"/>
    <w:rsid w:val="00371178"/>
    <w:rsid w:val="00371EA0"/>
    <w:rsid w:val="00371F9F"/>
    <w:rsid w:val="003723E7"/>
    <w:rsid w:val="00372E5E"/>
    <w:rsid w:val="00372E73"/>
    <w:rsid w:val="003730DB"/>
    <w:rsid w:val="0037332E"/>
    <w:rsid w:val="003739F3"/>
    <w:rsid w:val="00373AD6"/>
    <w:rsid w:val="00373C68"/>
    <w:rsid w:val="00373F33"/>
    <w:rsid w:val="00375809"/>
    <w:rsid w:val="00375BF4"/>
    <w:rsid w:val="00376F28"/>
    <w:rsid w:val="003772F4"/>
    <w:rsid w:val="00377570"/>
    <w:rsid w:val="00380182"/>
    <w:rsid w:val="00380B5B"/>
    <w:rsid w:val="003811AD"/>
    <w:rsid w:val="00381357"/>
    <w:rsid w:val="003813C0"/>
    <w:rsid w:val="00382453"/>
    <w:rsid w:val="00382E7D"/>
    <w:rsid w:val="003841C4"/>
    <w:rsid w:val="003844C7"/>
    <w:rsid w:val="00384A96"/>
    <w:rsid w:val="00384E08"/>
    <w:rsid w:val="00385448"/>
    <w:rsid w:val="00385A74"/>
    <w:rsid w:val="00385C34"/>
    <w:rsid w:val="00386AB3"/>
    <w:rsid w:val="00386E8F"/>
    <w:rsid w:val="00387F9F"/>
    <w:rsid w:val="003901BA"/>
    <w:rsid w:val="00391A4B"/>
    <w:rsid w:val="00391B72"/>
    <w:rsid w:val="00391CF5"/>
    <w:rsid w:val="00391FD7"/>
    <w:rsid w:val="0039206C"/>
    <w:rsid w:val="0039225F"/>
    <w:rsid w:val="003923CA"/>
    <w:rsid w:val="00392B71"/>
    <w:rsid w:val="003932F7"/>
    <w:rsid w:val="0039358D"/>
    <w:rsid w:val="00393608"/>
    <w:rsid w:val="00393C94"/>
    <w:rsid w:val="00394083"/>
    <w:rsid w:val="003942BC"/>
    <w:rsid w:val="00394319"/>
    <w:rsid w:val="00395108"/>
    <w:rsid w:val="00395DB4"/>
    <w:rsid w:val="0039643D"/>
    <w:rsid w:val="00396E63"/>
    <w:rsid w:val="00397378"/>
    <w:rsid w:val="003A017F"/>
    <w:rsid w:val="003A1982"/>
    <w:rsid w:val="003A5062"/>
    <w:rsid w:val="003A51A1"/>
    <w:rsid w:val="003A525C"/>
    <w:rsid w:val="003A5729"/>
    <w:rsid w:val="003A6841"/>
    <w:rsid w:val="003A6C84"/>
    <w:rsid w:val="003A76D7"/>
    <w:rsid w:val="003A777E"/>
    <w:rsid w:val="003A7789"/>
    <w:rsid w:val="003A7D0F"/>
    <w:rsid w:val="003B16F1"/>
    <w:rsid w:val="003B31C1"/>
    <w:rsid w:val="003B3762"/>
    <w:rsid w:val="003B440C"/>
    <w:rsid w:val="003B44C2"/>
    <w:rsid w:val="003B49AD"/>
    <w:rsid w:val="003B49D0"/>
    <w:rsid w:val="003B4C5E"/>
    <w:rsid w:val="003B5AD1"/>
    <w:rsid w:val="003B62B9"/>
    <w:rsid w:val="003B63DE"/>
    <w:rsid w:val="003B6707"/>
    <w:rsid w:val="003B67C1"/>
    <w:rsid w:val="003B7F37"/>
    <w:rsid w:val="003C0CF3"/>
    <w:rsid w:val="003C13F1"/>
    <w:rsid w:val="003C1A67"/>
    <w:rsid w:val="003C1E2D"/>
    <w:rsid w:val="003C1FE4"/>
    <w:rsid w:val="003C2357"/>
    <w:rsid w:val="003C28DE"/>
    <w:rsid w:val="003C3ED2"/>
    <w:rsid w:val="003C3FD7"/>
    <w:rsid w:val="003C4073"/>
    <w:rsid w:val="003C5369"/>
    <w:rsid w:val="003C5AAB"/>
    <w:rsid w:val="003D0148"/>
    <w:rsid w:val="003D098A"/>
    <w:rsid w:val="003D0E9C"/>
    <w:rsid w:val="003D17D1"/>
    <w:rsid w:val="003D1BD4"/>
    <w:rsid w:val="003D1BEF"/>
    <w:rsid w:val="003D2668"/>
    <w:rsid w:val="003D26F2"/>
    <w:rsid w:val="003D3AAE"/>
    <w:rsid w:val="003D3F4A"/>
    <w:rsid w:val="003D6B7C"/>
    <w:rsid w:val="003D7E9A"/>
    <w:rsid w:val="003E138A"/>
    <w:rsid w:val="003E1D19"/>
    <w:rsid w:val="003E2905"/>
    <w:rsid w:val="003E2BD6"/>
    <w:rsid w:val="003E2F9E"/>
    <w:rsid w:val="003E3153"/>
    <w:rsid w:val="003E3A52"/>
    <w:rsid w:val="003E4439"/>
    <w:rsid w:val="003E492A"/>
    <w:rsid w:val="003E5C01"/>
    <w:rsid w:val="003E5C7A"/>
    <w:rsid w:val="003E5D1D"/>
    <w:rsid w:val="003E6982"/>
    <w:rsid w:val="003E6A4F"/>
    <w:rsid w:val="003E6CCA"/>
    <w:rsid w:val="003E7A79"/>
    <w:rsid w:val="003F1174"/>
    <w:rsid w:val="003F1524"/>
    <w:rsid w:val="003F1E75"/>
    <w:rsid w:val="003F2365"/>
    <w:rsid w:val="003F2C01"/>
    <w:rsid w:val="003F2C96"/>
    <w:rsid w:val="003F344B"/>
    <w:rsid w:val="003F3854"/>
    <w:rsid w:val="003F3A97"/>
    <w:rsid w:val="003F3AA4"/>
    <w:rsid w:val="003F4E94"/>
    <w:rsid w:val="003F5084"/>
    <w:rsid w:val="003F6F3A"/>
    <w:rsid w:val="003F7C7E"/>
    <w:rsid w:val="004006E5"/>
    <w:rsid w:val="004028B5"/>
    <w:rsid w:val="004032F5"/>
    <w:rsid w:val="00403D7F"/>
    <w:rsid w:val="00403F4C"/>
    <w:rsid w:val="00404006"/>
    <w:rsid w:val="0040410B"/>
    <w:rsid w:val="00404962"/>
    <w:rsid w:val="00404FD5"/>
    <w:rsid w:val="004054FA"/>
    <w:rsid w:val="00405F97"/>
    <w:rsid w:val="00406139"/>
    <w:rsid w:val="004063A8"/>
    <w:rsid w:val="00407235"/>
    <w:rsid w:val="004078B8"/>
    <w:rsid w:val="00410B93"/>
    <w:rsid w:val="004110D4"/>
    <w:rsid w:val="004112EF"/>
    <w:rsid w:val="0041357C"/>
    <w:rsid w:val="004135F0"/>
    <w:rsid w:val="00413A93"/>
    <w:rsid w:val="004140C2"/>
    <w:rsid w:val="00414F03"/>
    <w:rsid w:val="00415716"/>
    <w:rsid w:val="0041596C"/>
    <w:rsid w:val="00415C1A"/>
    <w:rsid w:val="00415D74"/>
    <w:rsid w:val="00416F6F"/>
    <w:rsid w:val="00417DD0"/>
    <w:rsid w:val="00420265"/>
    <w:rsid w:val="00420F65"/>
    <w:rsid w:val="00421F9B"/>
    <w:rsid w:val="004223DB"/>
    <w:rsid w:val="0042272F"/>
    <w:rsid w:val="00423FD4"/>
    <w:rsid w:val="0042442E"/>
    <w:rsid w:val="00424844"/>
    <w:rsid w:val="00424D54"/>
    <w:rsid w:val="00424DF3"/>
    <w:rsid w:val="00424DF8"/>
    <w:rsid w:val="00425B50"/>
    <w:rsid w:val="00425DC4"/>
    <w:rsid w:val="0042697F"/>
    <w:rsid w:val="00426F79"/>
    <w:rsid w:val="004270EF"/>
    <w:rsid w:val="0042760D"/>
    <w:rsid w:val="00427F8E"/>
    <w:rsid w:val="00430382"/>
    <w:rsid w:val="00431C2C"/>
    <w:rsid w:val="00431E88"/>
    <w:rsid w:val="00432349"/>
    <w:rsid w:val="00432546"/>
    <w:rsid w:val="00432BC0"/>
    <w:rsid w:val="00433A67"/>
    <w:rsid w:val="00434285"/>
    <w:rsid w:val="00435381"/>
    <w:rsid w:val="00435AC5"/>
    <w:rsid w:val="00436D4C"/>
    <w:rsid w:val="00436E5B"/>
    <w:rsid w:val="00437246"/>
    <w:rsid w:val="00440F9F"/>
    <w:rsid w:val="00441219"/>
    <w:rsid w:val="004418E4"/>
    <w:rsid w:val="004418F1"/>
    <w:rsid w:val="004426DE"/>
    <w:rsid w:val="00442B17"/>
    <w:rsid w:val="00442E3E"/>
    <w:rsid w:val="004439B4"/>
    <w:rsid w:val="00444224"/>
    <w:rsid w:val="00444A09"/>
    <w:rsid w:val="00444D90"/>
    <w:rsid w:val="004464C9"/>
    <w:rsid w:val="00446A64"/>
    <w:rsid w:val="0044700F"/>
    <w:rsid w:val="00447C8E"/>
    <w:rsid w:val="00447CB9"/>
    <w:rsid w:val="00447DA3"/>
    <w:rsid w:val="00450F9B"/>
    <w:rsid w:val="00451117"/>
    <w:rsid w:val="004514D2"/>
    <w:rsid w:val="00452025"/>
    <w:rsid w:val="00452804"/>
    <w:rsid w:val="0045488F"/>
    <w:rsid w:val="0045518A"/>
    <w:rsid w:val="00455FBB"/>
    <w:rsid w:val="00455FF0"/>
    <w:rsid w:val="00456A31"/>
    <w:rsid w:val="0045747C"/>
    <w:rsid w:val="004574CD"/>
    <w:rsid w:val="0045786F"/>
    <w:rsid w:val="00457C8C"/>
    <w:rsid w:val="00457EB7"/>
    <w:rsid w:val="0046006C"/>
    <w:rsid w:val="00460E9F"/>
    <w:rsid w:val="004615C3"/>
    <w:rsid w:val="00463C84"/>
    <w:rsid w:val="00464724"/>
    <w:rsid w:val="00464A5B"/>
    <w:rsid w:val="00465023"/>
    <w:rsid w:val="00465490"/>
    <w:rsid w:val="00465DDF"/>
    <w:rsid w:val="00465E87"/>
    <w:rsid w:val="00466102"/>
    <w:rsid w:val="00466129"/>
    <w:rsid w:val="0046612D"/>
    <w:rsid w:val="004666C3"/>
    <w:rsid w:val="004672B0"/>
    <w:rsid w:val="00467B8F"/>
    <w:rsid w:val="00470D0E"/>
    <w:rsid w:val="0047115F"/>
    <w:rsid w:val="00471965"/>
    <w:rsid w:val="00471DEA"/>
    <w:rsid w:val="00472D0B"/>
    <w:rsid w:val="00473558"/>
    <w:rsid w:val="00473B4D"/>
    <w:rsid w:val="004745F6"/>
    <w:rsid w:val="00476DC1"/>
    <w:rsid w:val="00477EA3"/>
    <w:rsid w:val="004810FD"/>
    <w:rsid w:val="00481605"/>
    <w:rsid w:val="00482498"/>
    <w:rsid w:val="00482B5D"/>
    <w:rsid w:val="00482D51"/>
    <w:rsid w:val="00482DF6"/>
    <w:rsid w:val="00483001"/>
    <w:rsid w:val="00483D49"/>
    <w:rsid w:val="004840D8"/>
    <w:rsid w:val="00484782"/>
    <w:rsid w:val="00484F15"/>
    <w:rsid w:val="004854D8"/>
    <w:rsid w:val="00485E0F"/>
    <w:rsid w:val="00486F06"/>
    <w:rsid w:val="004877E2"/>
    <w:rsid w:val="00487C88"/>
    <w:rsid w:val="004905C6"/>
    <w:rsid w:val="00491FB8"/>
    <w:rsid w:val="004926B0"/>
    <w:rsid w:val="00492F4A"/>
    <w:rsid w:val="0049312A"/>
    <w:rsid w:val="00493BF6"/>
    <w:rsid w:val="00493CBB"/>
    <w:rsid w:val="0049520D"/>
    <w:rsid w:val="00495343"/>
    <w:rsid w:val="00495C6A"/>
    <w:rsid w:val="004961A5"/>
    <w:rsid w:val="00497692"/>
    <w:rsid w:val="00497CDF"/>
    <w:rsid w:val="00497F91"/>
    <w:rsid w:val="004A0206"/>
    <w:rsid w:val="004A09BA"/>
    <w:rsid w:val="004A0D4C"/>
    <w:rsid w:val="004A148F"/>
    <w:rsid w:val="004A1F25"/>
    <w:rsid w:val="004A2B93"/>
    <w:rsid w:val="004A403A"/>
    <w:rsid w:val="004A5765"/>
    <w:rsid w:val="004A604E"/>
    <w:rsid w:val="004A6ABD"/>
    <w:rsid w:val="004A709E"/>
    <w:rsid w:val="004A7BCE"/>
    <w:rsid w:val="004A7EAB"/>
    <w:rsid w:val="004B058E"/>
    <w:rsid w:val="004B0A4F"/>
    <w:rsid w:val="004B1B9E"/>
    <w:rsid w:val="004B247F"/>
    <w:rsid w:val="004B2A89"/>
    <w:rsid w:val="004B3C67"/>
    <w:rsid w:val="004B3CF0"/>
    <w:rsid w:val="004B3F67"/>
    <w:rsid w:val="004B5565"/>
    <w:rsid w:val="004B6525"/>
    <w:rsid w:val="004B66D2"/>
    <w:rsid w:val="004B6AAE"/>
    <w:rsid w:val="004B71AA"/>
    <w:rsid w:val="004B7333"/>
    <w:rsid w:val="004B758C"/>
    <w:rsid w:val="004B7944"/>
    <w:rsid w:val="004C0300"/>
    <w:rsid w:val="004C170B"/>
    <w:rsid w:val="004C1890"/>
    <w:rsid w:val="004C18EB"/>
    <w:rsid w:val="004C21E5"/>
    <w:rsid w:val="004C2BE9"/>
    <w:rsid w:val="004C3EF9"/>
    <w:rsid w:val="004C4805"/>
    <w:rsid w:val="004C49CA"/>
    <w:rsid w:val="004C581D"/>
    <w:rsid w:val="004C6403"/>
    <w:rsid w:val="004C6A91"/>
    <w:rsid w:val="004C6EB0"/>
    <w:rsid w:val="004C7DD8"/>
    <w:rsid w:val="004D0080"/>
    <w:rsid w:val="004D2054"/>
    <w:rsid w:val="004D2441"/>
    <w:rsid w:val="004D26FA"/>
    <w:rsid w:val="004D3286"/>
    <w:rsid w:val="004D4EDE"/>
    <w:rsid w:val="004D5462"/>
    <w:rsid w:val="004D600A"/>
    <w:rsid w:val="004D6186"/>
    <w:rsid w:val="004D659E"/>
    <w:rsid w:val="004D7003"/>
    <w:rsid w:val="004E00D4"/>
    <w:rsid w:val="004E0B2B"/>
    <w:rsid w:val="004E0D7D"/>
    <w:rsid w:val="004E12BB"/>
    <w:rsid w:val="004E1BAD"/>
    <w:rsid w:val="004E2D97"/>
    <w:rsid w:val="004E308C"/>
    <w:rsid w:val="004E3356"/>
    <w:rsid w:val="004E373F"/>
    <w:rsid w:val="004E57E3"/>
    <w:rsid w:val="004E58FF"/>
    <w:rsid w:val="004E61DD"/>
    <w:rsid w:val="004E61E4"/>
    <w:rsid w:val="004E652C"/>
    <w:rsid w:val="004E71F8"/>
    <w:rsid w:val="004F00C8"/>
    <w:rsid w:val="004F1B2E"/>
    <w:rsid w:val="004F1BE2"/>
    <w:rsid w:val="004F2122"/>
    <w:rsid w:val="004F230B"/>
    <w:rsid w:val="004F33BC"/>
    <w:rsid w:val="004F346E"/>
    <w:rsid w:val="004F3F00"/>
    <w:rsid w:val="004F42FC"/>
    <w:rsid w:val="004F4D15"/>
    <w:rsid w:val="004F5118"/>
    <w:rsid w:val="004F54A0"/>
    <w:rsid w:val="004F689A"/>
    <w:rsid w:val="004F7AF5"/>
    <w:rsid w:val="004F7FD9"/>
    <w:rsid w:val="00500AA3"/>
    <w:rsid w:val="005013E1"/>
    <w:rsid w:val="00503751"/>
    <w:rsid w:val="005054D8"/>
    <w:rsid w:val="00505725"/>
    <w:rsid w:val="00507882"/>
    <w:rsid w:val="00507BB3"/>
    <w:rsid w:val="0051121D"/>
    <w:rsid w:val="00511B67"/>
    <w:rsid w:val="0051220B"/>
    <w:rsid w:val="00512533"/>
    <w:rsid w:val="00513072"/>
    <w:rsid w:val="005130AD"/>
    <w:rsid w:val="00513B58"/>
    <w:rsid w:val="00513F23"/>
    <w:rsid w:val="00515BD5"/>
    <w:rsid w:val="00515D7C"/>
    <w:rsid w:val="00516BF6"/>
    <w:rsid w:val="005171A7"/>
    <w:rsid w:val="00517596"/>
    <w:rsid w:val="00517D19"/>
    <w:rsid w:val="00517D23"/>
    <w:rsid w:val="00520235"/>
    <w:rsid w:val="00521AF8"/>
    <w:rsid w:val="00521E00"/>
    <w:rsid w:val="005233CA"/>
    <w:rsid w:val="00523AB7"/>
    <w:rsid w:val="00524153"/>
    <w:rsid w:val="00524292"/>
    <w:rsid w:val="00524E9D"/>
    <w:rsid w:val="0052546E"/>
    <w:rsid w:val="005255F5"/>
    <w:rsid w:val="00525803"/>
    <w:rsid w:val="0052670C"/>
    <w:rsid w:val="00527517"/>
    <w:rsid w:val="0053049D"/>
    <w:rsid w:val="00530947"/>
    <w:rsid w:val="00531763"/>
    <w:rsid w:val="00531990"/>
    <w:rsid w:val="00532C78"/>
    <w:rsid w:val="00533CD5"/>
    <w:rsid w:val="00533ED1"/>
    <w:rsid w:val="00533F0F"/>
    <w:rsid w:val="005340A5"/>
    <w:rsid w:val="005357BD"/>
    <w:rsid w:val="005362D5"/>
    <w:rsid w:val="005372C9"/>
    <w:rsid w:val="00537769"/>
    <w:rsid w:val="005407D0"/>
    <w:rsid w:val="00540A01"/>
    <w:rsid w:val="00540A32"/>
    <w:rsid w:val="00540CC6"/>
    <w:rsid w:val="0054118E"/>
    <w:rsid w:val="00541B6E"/>
    <w:rsid w:val="0054222B"/>
    <w:rsid w:val="005427B0"/>
    <w:rsid w:val="005435F3"/>
    <w:rsid w:val="00543612"/>
    <w:rsid w:val="005437DB"/>
    <w:rsid w:val="00543D5E"/>
    <w:rsid w:val="0054476F"/>
    <w:rsid w:val="00544B42"/>
    <w:rsid w:val="005450E6"/>
    <w:rsid w:val="00545434"/>
    <w:rsid w:val="00545B12"/>
    <w:rsid w:val="00546990"/>
    <w:rsid w:val="00546F29"/>
    <w:rsid w:val="00547575"/>
    <w:rsid w:val="00547851"/>
    <w:rsid w:val="00547E20"/>
    <w:rsid w:val="00550214"/>
    <w:rsid w:val="005508C2"/>
    <w:rsid w:val="00551420"/>
    <w:rsid w:val="005521F9"/>
    <w:rsid w:val="005524BB"/>
    <w:rsid w:val="00552817"/>
    <w:rsid w:val="00552E75"/>
    <w:rsid w:val="005531F6"/>
    <w:rsid w:val="00553A2D"/>
    <w:rsid w:val="0055463C"/>
    <w:rsid w:val="00554797"/>
    <w:rsid w:val="00554C38"/>
    <w:rsid w:val="0055557A"/>
    <w:rsid w:val="00555956"/>
    <w:rsid w:val="00555F4B"/>
    <w:rsid w:val="00556272"/>
    <w:rsid w:val="005568DF"/>
    <w:rsid w:val="00556F83"/>
    <w:rsid w:val="0055714C"/>
    <w:rsid w:val="00560A2C"/>
    <w:rsid w:val="00560CEC"/>
    <w:rsid w:val="00560DF1"/>
    <w:rsid w:val="005611BE"/>
    <w:rsid w:val="0056138A"/>
    <w:rsid w:val="005613E7"/>
    <w:rsid w:val="005616BB"/>
    <w:rsid w:val="005625DD"/>
    <w:rsid w:val="00564DB9"/>
    <w:rsid w:val="005658BA"/>
    <w:rsid w:val="00566BDA"/>
    <w:rsid w:val="00566FFE"/>
    <w:rsid w:val="00570158"/>
    <w:rsid w:val="0057158F"/>
    <w:rsid w:val="00572496"/>
    <w:rsid w:val="005724E2"/>
    <w:rsid w:val="005729D9"/>
    <w:rsid w:val="00572B43"/>
    <w:rsid w:val="00572BE3"/>
    <w:rsid w:val="005732C1"/>
    <w:rsid w:val="0057382F"/>
    <w:rsid w:val="00573BB2"/>
    <w:rsid w:val="00574664"/>
    <w:rsid w:val="00576298"/>
    <w:rsid w:val="00576F25"/>
    <w:rsid w:val="00577450"/>
    <w:rsid w:val="0058082A"/>
    <w:rsid w:val="0058119E"/>
    <w:rsid w:val="0058299F"/>
    <w:rsid w:val="00582B2D"/>
    <w:rsid w:val="00583DD5"/>
    <w:rsid w:val="00583F40"/>
    <w:rsid w:val="005841CD"/>
    <w:rsid w:val="00584276"/>
    <w:rsid w:val="005847B7"/>
    <w:rsid w:val="00584C31"/>
    <w:rsid w:val="005850FF"/>
    <w:rsid w:val="00585F07"/>
    <w:rsid w:val="00586EB2"/>
    <w:rsid w:val="005871BD"/>
    <w:rsid w:val="00587DC7"/>
    <w:rsid w:val="00587F7F"/>
    <w:rsid w:val="0059251D"/>
    <w:rsid w:val="00592BC3"/>
    <w:rsid w:val="00593CC7"/>
    <w:rsid w:val="005944F2"/>
    <w:rsid w:val="00595935"/>
    <w:rsid w:val="0059618A"/>
    <w:rsid w:val="005963CB"/>
    <w:rsid w:val="00596C20"/>
    <w:rsid w:val="00596D58"/>
    <w:rsid w:val="005970B2"/>
    <w:rsid w:val="0059737D"/>
    <w:rsid w:val="005A06CF"/>
    <w:rsid w:val="005A1E4F"/>
    <w:rsid w:val="005A2392"/>
    <w:rsid w:val="005A28F8"/>
    <w:rsid w:val="005A30B7"/>
    <w:rsid w:val="005A3379"/>
    <w:rsid w:val="005A3383"/>
    <w:rsid w:val="005A3BAB"/>
    <w:rsid w:val="005A487A"/>
    <w:rsid w:val="005A521A"/>
    <w:rsid w:val="005A562A"/>
    <w:rsid w:val="005A5696"/>
    <w:rsid w:val="005A5BD5"/>
    <w:rsid w:val="005A6A9E"/>
    <w:rsid w:val="005A78EB"/>
    <w:rsid w:val="005B0CCE"/>
    <w:rsid w:val="005B27BC"/>
    <w:rsid w:val="005B3F1A"/>
    <w:rsid w:val="005B4015"/>
    <w:rsid w:val="005B5F33"/>
    <w:rsid w:val="005B65CF"/>
    <w:rsid w:val="005B72A3"/>
    <w:rsid w:val="005B7F47"/>
    <w:rsid w:val="005C0999"/>
    <w:rsid w:val="005C1634"/>
    <w:rsid w:val="005C1C88"/>
    <w:rsid w:val="005C1F75"/>
    <w:rsid w:val="005C251D"/>
    <w:rsid w:val="005C28F7"/>
    <w:rsid w:val="005C3335"/>
    <w:rsid w:val="005C373C"/>
    <w:rsid w:val="005C428A"/>
    <w:rsid w:val="005C4CAF"/>
    <w:rsid w:val="005C5A5B"/>
    <w:rsid w:val="005C631B"/>
    <w:rsid w:val="005C6F0C"/>
    <w:rsid w:val="005C75E6"/>
    <w:rsid w:val="005C7DB5"/>
    <w:rsid w:val="005D16E8"/>
    <w:rsid w:val="005D26A6"/>
    <w:rsid w:val="005D2840"/>
    <w:rsid w:val="005D2D2A"/>
    <w:rsid w:val="005D2D38"/>
    <w:rsid w:val="005D3140"/>
    <w:rsid w:val="005D35A1"/>
    <w:rsid w:val="005D447E"/>
    <w:rsid w:val="005D474B"/>
    <w:rsid w:val="005D6872"/>
    <w:rsid w:val="005D7A95"/>
    <w:rsid w:val="005D7B63"/>
    <w:rsid w:val="005E0351"/>
    <w:rsid w:val="005E093B"/>
    <w:rsid w:val="005E0E06"/>
    <w:rsid w:val="005E19F9"/>
    <w:rsid w:val="005E1C5C"/>
    <w:rsid w:val="005E26D6"/>
    <w:rsid w:val="005E3962"/>
    <w:rsid w:val="005E39F9"/>
    <w:rsid w:val="005E402B"/>
    <w:rsid w:val="005E4434"/>
    <w:rsid w:val="005E4D31"/>
    <w:rsid w:val="005E5103"/>
    <w:rsid w:val="005E56D1"/>
    <w:rsid w:val="005E56F7"/>
    <w:rsid w:val="005E58AA"/>
    <w:rsid w:val="005E6AD5"/>
    <w:rsid w:val="005E6DEF"/>
    <w:rsid w:val="005E78E8"/>
    <w:rsid w:val="005F12F4"/>
    <w:rsid w:val="005F14D3"/>
    <w:rsid w:val="005F1F4C"/>
    <w:rsid w:val="005F209F"/>
    <w:rsid w:val="005F2AB4"/>
    <w:rsid w:val="005F2AC3"/>
    <w:rsid w:val="005F2C93"/>
    <w:rsid w:val="005F4531"/>
    <w:rsid w:val="005F4DFA"/>
    <w:rsid w:val="005F691D"/>
    <w:rsid w:val="005F6BED"/>
    <w:rsid w:val="005F6FAE"/>
    <w:rsid w:val="005F7768"/>
    <w:rsid w:val="00600011"/>
    <w:rsid w:val="0060072F"/>
    <w:rsid w:val="00601BED"/>
    <w:rsid w:val="00601DD5"/>
    <w:rsid w:val="0060221E"/>
    <w:rsid w:val="006048A1"/>
    <w:rsid w:val="0060546B"/>
    <w:rsid w:val="00605A0D"/>
    <w:rsid w:val="00607427"/>
    <w:rsid w:val="006074F9"/>
    <w:rsid w:val="00607E9E"/>
    <w:rsid w:val="0061097A"/>
    <w:rsid w:val="006109E7"/>
    <w:rsid w:val="00610CD5"/>
    <w:rsid w:val="006110D2"/>
    <w:rsid w:val="00611EFA"/>
    <w:rsid w:val="0061229E"/>
    <w:rsid w:val="00612797"/>
    <w:rsid w:val="00612FC2"/>
    <w:rsid w:val="00613089"/>
    <w:rsid w:val="00613668"/>
    <w:rsid w:val="006138C5"/>
    <w:rsid w:val="00613AE5"/>
    <w:rsid w:val="00615570"/>
    <w:rsid w:val="00616219"/>
    <w:rsid w:val="006179B2"/>
    <w:rsid w:val="00617FCB"/>
    <w:rsid w:val="00620629"/>
    <w:rsid w:val="00620D99"/>
    <w:rsid w:val="006213C6"/>
    <w:rsid w:val="0062146E"/>
    <w:rsid w:val="006217AA"/>
    <w:rsid w:val="00622718"/>
    <w:rsid w:val="00622B6A"/>
    <w:rsid w:val="0062394A"/>
    <w:rsid w:val="006240F3"/>
    <w:rsid w:val="00624FAD"/>
    <w:rsid w:val="00625E84"/>
    <w:rsid w:val="0062683C"/>
    <w:rsid w:val="00630C3F"/>
    <w:rsid w:val="00630DA6"/>
    <w:rsid w:val="006317A6"/>
    <w:rsid w:val="00632BC6"/>
    <w:rsid w:val="00632F37"/>
    <w:rsid w:val="0063559F"/>
    <w:rsid w:val="00636D89"/>
    <w:rsid w:val="0063705F"/>
    <w:rsid w:val="00637AA5"/>
    <w:rsid w:val="00640C50"/>
    <w:rsid w:val="00641AC9"/>
    <w:rsid w:val="00641E13"/>
    <w:rsid w:val="00642262"/>
    <w:rsid w:val="006429F6"/>
    <w:rsid w:val="00642D2D"/>
    <w:rsid w:val="006433DE"/>
    <w:rsid w:val="00643DA8"/>
    <w:rsid w:val="006449B5"/>
    <w:rsid w:val="00644B7C"/>
    <w:rsid w:val="00646C62"/>
    <w:rsid w:val="00646E3F"/>
    <w:rsid w:val="006471D2"/>
    <w:rsid w:val="0064744B"/>
    <w:rsid w:val="00650736"/>
    <w:rsid w:val="006510F0"/>
    <w:rsid w:val="0065283E"/>
    <w:rsid w:val="006536A6"/>
    <w:rsid w:val="0065393E"/>
    <w:rsid w:val="00653CCE"/>
    <w:rsid w:val="0065402E"/>
    <w:rsid w:val="0065465A"/>
    <w:rsid w:val="006553C2"/>
    <w:rsid w:val="00655CE0"/>
    <w:rsid w:val="006577DD"/>
    <w:rsid w:val="00657BBD"/>
    <w:rsid w:val="006607E3"/>
    <w:rsid w:val="00660B6A"/>
    <w:rsid w:val="00660C0E"/>
    <w:rsid w:val="00660DCD"/>
    <w:rsid w:val="00660EF4"/>
    <w:rsid w:val="00661674"/>
    <w:rsid w:val="00661D69"/>
    <w:rsid w:val="00662642"/>
    <w:rsid w:val="0066297E"/>
    <w:rsid w:val="006629F3"/>
    <w:rsid w:val="00662AEF"/>
    <w:rsid w:val="00662F51"/>
    <w:rsid w:val="0066487D"/>
    <w:rsid w:val="0066553A"/>
    <w:rsid w:val="00665AAA"/>
    <w:rsid w:val="0066611D"/>
    <w:rsid w:val="00666349"/>
    <w:rsid w:val="0066734E"/>
    <w:rsid w:val="00667C5E"/>
    <w:rsid w:val="00667E53"/>
    <w:rsid w:val="00667FCB"/>
    <w:rsid w:val="006707D9"/>
    <w:rsid w:val="00672B5D"/>
    <w:rsid w:val="00672FC0"/>
    <w:rsid w:val="006744BA"/>
    <w:rsid w:val="00674D3A"/>
    <w:rsid w:val="006751E6"/>
    <w:rsid w:val="0067522B"/>
    <w:rsid w:val="0067523C"/>
    <w:rsid w:val="0067540B"/>
    <w:rsid w:val="00676AF0"/>
    <w:rsid w:val="00677D84"/>
    <w:rsid w:val="00680744"/>
    <w:rsid w:val="00681188"/>
    <w:rsid w:val="00681507"/>
    <w:rsid w:val="00681BDD"/>
    <w:rsid w:val="00681F3A"/>
    <w:rsid w:val="00682DED"/>
    <w:rsid w:val="0068330C"/>
    <w:rsid w:val="00683D8A"/>
    <w:rsid w:val="00686354"/>
    <w:rsid w:val="0068695C"/>
    <w:rsid w:val="00686EED"/>
    <w:rsid w:val="00691865"/>
    <w:rsid w:val="00691BEC"/>
    <w:rsid w:val="00691E80"/>
    <w:rsid w:val="00693796"/>
    <w:rsid w:val="00693C20"/>
    <w:rsid w:val="00694840"/>
    <w:rsid w:val="0069494A"/>
    <w:rsid w:val="006952FB"/>
    <w:rsid w:val="006954E5"/>
    <w:rsid w:val="00695AD4"/>
    <w:rsid w:val="00696417"/>
    <w:rsid w:val="00696E3A"/>
    <w:rsid w:val="0069718D"/>
    <w:rsid w:val="006972E3"/>
    <w:rsid w:val="006A0180"/>
    <w:rsid w:val="006A01F2"/>
    <w:rsid w:val="006A1D27"/>
    <w:rsid w:val="006A1F9A"/>
    <w:rsid w:val="006A1FD0"/>
    <w:rsid w:val="006A2832"/>
    <w:rsid w:val="006A360D"/>
    <w:rsid w:val="006A371F"/>
    <w:rsid w:val="006A3E66"/>
    <w:rsid w:val="006A4292"/>
    <w:rsid w:val="006A4CC8"/>
    <w:rsid w:val="006A5F04"/>
    <w:rsid w:val="006A7459"/>
    <w:rsid w:val="006B031D"/>
    <w:rsid w:val="006B28A2"/>
    <w:rsid w:val="006B2CE2"/>
    <w:rsid w:val="006B2E66"/>
    <w:rsid w:val="006B3047"/>
    <w:rsid w:val="006B32C4"/>
    <w:rsid w:val="006B3995"/>
    <w:rsid w:val="006B3C35"/>
    <w:rsid w:val="006B3EFC"/>
    <w:rsid w:val="006B422C"/>
    <w:rsid w:val="006B4F04"/>
    <w:rsid w:val="006B631A"/>
    <w:rsid w:val="006B78B5"/>
    <w:rsid w:val="006B7B6F"/>
    <w:rsid w:val="006B7CA7"/>
    <w:rsid w:val="006C05DA"/>
    <w:rsid w:val="006C1367"/>
    <w:rsid w:val="006C1EF8"/>
    <w:rsid w:val="006C242A"/>
    <w:rsid w:val="006C289E"/>
    <w:rsid w:val="006C51B2"/>
    <w:rsid w:val="006C52AA"/>
    <w:rsid w:val="006C5BA8"/>
    <w:rsid w:val="006C5DB3"/>
    <w:rsid w:val="006C62D9"/>
    <w:rsid w:val="006C6625"/>
    <w:rsid w:val="006C6634"/>
    <w:rsid w:val="006C6C39"/>
    <w:rsid w:val="006C6F4D"/>
    <w:rsid w:val="006C706F"/>
    <w:rsid w:val="006C77D5"/>
    <w:rsid w:val="006C7B37"/>
    <w:rsid w:val="006D06D9"/>
    <w:rsid w:val="006D09F7"/>
    <w:rsid w:val="006D0BFD"/>
    <w:rsid w:val="006D1241"/>
    <w:rsid w:val="006D18EB"/>
    <w:rsid w:val="006D1C62"/>
    <w:rsid w:val="006D20ED"/>
    <w:rsid w:val="006D2EA2"/>
    <w:rsid w:val="006D3F8A"/>
    <w:rsid w:val="006D57C9"/>
    <w:rsid w:val="006D58D3"/>
    <w:rsid w:val="006D5960"/>
    <w:rsid w:val="006D5FB4"/>
    <w:rsid w:val="006D660E"/>
    <w:rsid w:val="006D69BB"/>
    <w:rsid w:val="006D6A22"/>
    <w:rsid w:val="006D70BF"/>
    <w:rsid w:val="006D7372"/>
    <w:rsid w:val="006D74BF"/>
    <w:rsid w:val="006D7690"/>
    <w:rsid w:val="006D7776"/>
    <w:rsid w:val="006E13D2"/>
    <w:rsid w:val="006E178C"/>
    <w:rsid w:val="006E1DB2"/>
    <w:rsid w:val="006E1DB6"/>
    <w:rsid w:val="006E37B7"/>
    <w:rsid w:val="006E38A2"/>
    <w:rsid w:val="006E3999"/>
    <w:rsid w:val="006E3C4B"/>
    <w:rsid w:val="006E6839"/>
    <w:rsid w:val="006E6C4A"/>
    <w:rsid w:val="006E7AB2"/>
    <w:rsid w:val="006F12F9"/>
    <w:rsid w:val="006F15E9"/>
    <w:rsid w:val="006F2360"/>
    <w:rsid w:val="006F2A38"/>
    <w:rsid w:val="006F363F"/>
    <w:rsid w:val="006F3675"/>
    <w:rsid w:val="006F4555"/>
    <w:rsid w:val="006F58B7"/>
    <w:rsid w:val="006F5D31"/>
    <w:rsid w:val="006F5D98"/>
    <w:rsid w:val="006F6A31"/>
    <w:rsid w:val="006F6DCC"/>
    <w:rsid w:val="006F70EE"/>
    <w:rsid w:val="006F740A"/>
    <w:rsid w:val="006F7AAE"/>
    <w:rsid w:val="00700254"/>
    <w:rsid w:val="00701B92"/>
    <w:rsid w:val="00701FFD"/>
    <w:rsid w:val="007027E6"/>
    <w:rsid w:val="00702BEE"/>
    <w:rsid w:val="00703210"/>
    <w:rsid w:val="00703544"/>
    <w:rsid w:val="00703B40"/>
    <w:rsid w:val="00703F3B"/>
    <w:rsid w:val="0070411E"/>
    <w:rsid w:val="00704265"/>
    <w:rsid w:val="0070433E"/>
    <w:rsid w:val="0070467E"/>
    <w:rsid w:val="00705274"/>
    <w:rsid w:val="0071076C"/>
    <w:rsid w:val="00710A4F"/>
    <w:rsid w:val="00710AE9"/>
    <w:rsid w:val="00710BDD"/>
    <w:rsid w:val="00710CA4"/>
    <w:rsid w:val="00712104"/>
    <w:rsid w:val="0071231C"/>
    <w:rsid w:val="007127DA"/>
    <w:rsid w:val="007130F1"/>
    <w:rsid w:val="00713384"/>
    <w:rsid w:val="007134F1"/>
    <w:rsid w:val="0071354A"/>
    <w:rsid w:val="00713AC7"/>
    <w:rsid w:val="0071466D"/>
    <w:rsid w:val="00715A66"/>
    <w:rsid w:val="00717425"/>
    <w:rsid w:val="00717768"/>
    <w:rsid w:val="0071788C"/>
    <w:rsid w:val="00721990"/>
    <w:rsid w:val="0072262D"/>
    <w:rsid w:val="007230FA"/>
    <w:rsid w:val="007238F7"/>
    <w:rsid w:val="00724748"/>
    <w:rsid w:val="00726575"/>
    <w:rsid w:val="0072662B"/>
    <w:rsid w:val="007266A4"/>
    <w:rsid w:val="00726B39"/>
    <w:rsid w:val="00726BC9"/>
    <w:rsid w:val="00726BF6"/>
    <w:rsid w:val="00727720"/>
    <w:rsid w:val="00727BC5"/>
    <w:rsid w:val="0073151D"/>
    <w:rsid w:val="007317D0"/>
    <w:rsid w:val="007338AE"/>
    <w:rsid w:val="00734792"/>
    <w:rsid w:val="00735B91"/>
    <w:rsid w:val="007361D1"/>
    <w:rsid w:val="007363D2"/>
    <w:rsid w:val="007363FA"/>
    <w:rsid w:val="00736511"/>
    <w:rsid w:val="007368F4"/>
    <w:rsid w:val="00736E9A"/>
    <w:rsid w:val="007401DA"/>
    <w:rsid w:val="00740A62"/>
    <w:rsid w:val="00740D67"/>
    <w:rsid w:val="00741279"/>
    <w:rsid w:val="007415BC"/>
    <w:rsid w:val="007425A0"/>
    <w:rsid w:val="00743BD4"/>
    <w:rsid w:val="00745830"/>
    <w:rsid w:val="007474A1"/>
    <w:rsid w:val="00750FF4"/>
    <w:rsid w:val="0075150B"/>
    <w:rsid w:val="00751BB4"/>
    <w:rsid w:val="007546A9"/>
    <w:rsid w:val="00756F6E"/>
    <w:rsid w:val="007576A1"/>
    <w:rsid w:val="0076012D"/>
    <w:rsid w:val="00760DF0"/>
    <w:rsid w:val="0076196E"/>
    <w:rsid w:val="00762C6F"/>
    <w:rsid w:val="007630BA"/>
    <w:rsid w:val="00763121"/>
    <w:rsid w:val="00763511"/>
    <w:rsid w:val="00765C81"/>
    <w:rsid w:val="007661BA"/>
    <w:rsid w:val="00766716"/>
    <w:rsid w:val="00766CA8"/>
    <w:rsid w:val="00766FDB"/>
    <w:rsid w:val="007671FC"/>
    <w:rsid w:val="007704B6"/>
    <w:rsid w:val="00770996"/>
    <w:rsid w:val="007712E2"/>
    <w:rsid w:val="00771B09"/>
    <w:rsid w:val="00772359"/>
    <w:rsid w:val="0077242F"/>
    <w:rsid w:val="00774385"/>
    <w:rsid w:val="007745A5"/>
    <w:rsid w:val="00775391"/>
    <w:rsid w:val="00775C5D"/>
    <w:rsid w:val="007802B1"/>
    <w:rsid w:val="00780641"/>
    <w:rsid w:val="0078090C"/>
    <w:rsid w:val="00781587"/>
    <w:rsid w:val="00781C40"/>
    <w:rsid w:val="00782186"/>
    <w:rsid w:val="007823CE"/>
    <w:rsid w:val="00782CCD"/>
    <w:rsid w:val="00782FD4"/>
    <w:rsid w:val="0078392A"/>
    <w:rsid w:val="00785427"/>
    <w:rsid w:val="007860B2"/>
    <w:rsid w:val="0078611A"/>
    <w:rsid w:val="00787233"/>
    <w:rsid w:val="00787F37"/>
    <w:rsid w:val="007901E4"/>
    <w:rsid w:val="0079057C"/>
    <w:rsid w:val="00790BA2"/>
    <w:rsid w:val="007910A0"/>
    <w:rsid w:val="007915E5"/>
    <w:rsid w:val="00791D9F"/>
    <w:rsid w:val="00792DF8"/>
    <w:rsid w:val="007950D6"/>
    <w:rsid w:val="007951B5"/>
    <w:rsid w:val="007953A6"/>
    <w:rsid w:val="00796721"/>
    <w:rsid w:val="00796CDD"/>
    <w:rsid w:val="007A07F2"/>
    <w:rsid w:val="007A11E6"/>
    <w:rsid w:val="007A1305"/>
    <w:rsid w:val="007A133B"/>
    <w:rsid w:val="007A179D"/>
    <w:rsid w:val="007A1C4D"/>
    <w:rsid w:val="007A2B19"/>
    <w:rsid w:val="007A33B5"/>
    <w:rsid w:val="007A34A7"/>
    <w:rsid w:val="007A44D6"/>
    <w:rsid w:val="007A4858"/>
    <w:rsid w:val="007A533A"/>
    <w:rsid w:val="007A57C3"/>
    <w:rsid w:val="007A6004"/>
    <w:rsid w:val="007A75BD"/>
    <w:rsid w:val="007A75F6"/>
    <w:rsid w:val="007A7691"/>
    <w:rsid w:val="007A7A20"/>
    <w:rsid w:val="007A7FCB"/>
    <w:rsid w:val="007B080A"/>
    <w:rsid w:val="007B0C98"/>
    <w:rsid w:val="007B0E4E"/>
    <w:rsid w:val="007B1B0D"/>
    <w:rsid w:val="007B1B19"/>
    <w:rsid w:val="007B2225"/>
    <w:rsid w:val="007B235C"/>
    <w:rsid w:val="007B2386"/>
    <w:rsid w:val="007B2632"/>
    <w:rsid w:val="007B3025"/>
    <w:rsid w:val="007B3ADC"/>
    <w:rsid w:val="007B5A4C"/>
    <w:rsid w:val="007B5D0F"/>
    <w:rsid w:val="007B6BAE"/>
    <w:rsid w:val="007B724C"/>
    <w:rsid w:val="007B77F7"/>
    <w:rsid w:val="007C0F71"/>
    <w:rsid w:val="007C122C"/>
    <w:rsid w:val="007C16AD"/>
    <w:rsid w:val="007C16AE"/>
    <w:rsid w:val="007C2447"/>
    <w:rsid w:val="007C27E7"/>
    <w:rsid w:val="007C3195"/>
    <w:rsid w:val="007C381C"/>
    <w:rsid w:val="007C440D"/>
    <w:rsid w:val="007C480B"/>
    <w:rsid w:val="007C4B26"/>
    <w:rsid w:val="007C4CB3"/>
    <w:rsid w:val="007C4ECE"/>
    <w:rsid w:val="007C53B4"/>
    <w:rsid w:val="007C55FC"/>
    <w:rsid w:val="007C59F9"/>
    <w:rsid w:val="007C6725"/>
    <w:rsid w:val="007C6A48"/>
    <w:rsid w:val="007C6F7F"/>
    <w:rsid w:val="007C7B71"/>
    <w:rsid w:val="007D002A"/>
    <w:rsid w:val="007D0DF0"/>
    <w:rsid w:val="007D10F6"/>
    <w:rsid w:val="007D14C2"/>
    <w:rsid w:val="007D1996"/>
    <w:rsid w:val="007D1B8B"/>
    <w:rsid w:val="007D2245"/>
    <w:rsid w:val="007D492B"/>
    <w:rsid w:val="007D5494"/>
    <w:rsid w:val="007D5655"/>
    <w:rsid w:val="007D5BCB"/>
    <w:rsid w:val="007D66B1"/>
    <w:rsid w:val="007D679A"/>
    <w:rsid w:val="007D69AB"/>
    <w:rsid w:val="007D7804"/>
    <w:rsid w:val="007D7EA8"/>
    <w:rsid w:val="007E087F"/>
    <w:rsid w:val="007E0DBA"/>
    <w:rsid w:val="007E1734"/>
    <w:rsid w:val="007E1C8B"/>
    <w:rsid w:val="007E1C94"/>
    <w:rsid w:val="007E2526"/>
    <w:rsid w:val="007E3B0B"/>
    <w:rsid w:val="007E45A8"/>
    <w:rsid w:val="007E4CF3"/>
    <w:rsid w:val="007E5F92"/>
    <w:rsid w:val="007E6A01"/>
    <w:rsid w:val="007F0041"/>
    <w:rsid w:val="007F0084"/>
    <w:rsid w:val="007F031F"/>
    <w:rsid w:val="007F06DC"/>
    <w:rsid w:val="007F190F"/>
    <w:rsid w:val="007F24CE"/>
    <w:rsid w:val="007F24E1"/>
    <w:rsid w:val="007F278B"/>
    <w:rsid w:val="007F31C1"/>
    <w:rsid w:val="007F4341"/>
    <w:rsid w:val="007F566B"/>
    <w:rsid w:val="007F5843"/>
    <w:rsid w:val="007F5940"/>
    <w:rsid w:val="007F5DE2"/>
    <w:rsid w:val="007F69C7"/>
    <w:rsid w:val="007F6E20"/>
    <w:rsid w:val="007F731E"/>
    <w:rsid w:val="007F7FEC"/>
    <w:rsid w:val="00800CE8"/>
    <w:rsid w:val="0080115F"/>
    <w:rsid w:val="008011CE"/>
    <w:rsid w:val="008015FE"/>
    <w:rsid w:val="008019A0"/>
    <w:rsid w:val="0080204F"/>
    <w:rsid w:val="008032CD"/>
    <w:rsid w:val="00803883"/>
    <w:rsid w:val="00803B82"/>
    <w:rsid w:val="008044C6"/>
    <w:rsid w:val="008045E4"/>
    <w:rsid w:val="008056C2"/>
    <w:rsid w:val="00806929"/>
    <w:rsid w:val="00806D5D"/>
    <w:rsid w:val="00807708"/>
    <w:rsid w:val="00807874"/>
    <w:rsid w:val="00807EB8"/>
    <w:rsid w:val="00807FE3"/>
    <w:rsid w:val="0081038E"/>
    <w:rsid w:val="00811026"/>
    <w:rsid w:val="0081165E"/>
    <w:rsid w:val="00811BD7"/>
    <w:rsid w:val="00811FB1"/>
    <w:rsid w:val="008121A2"/>
    <w:rsid w:val="00812DEF"/>
    <w:rsid w:val="00813969"/>
    <w:rsid w:val="008156C6"/>
    <w:rsid w:val="008160AE"/>
    <w:rsid w:val="00816203"/>
    <w:rsid w:val="0081751B"/>
    <w:rsid w:val="00817842"/>
    <w:rsid w:val="00820AB1"/>
    <w:rsid w:val="00820B29"/>
    <w:rsid w:val="00821E78"/>
    <w:rsid w:val="00822BB7"/>
    <w:rsid w:val="00822D5D"/>
    <w:rsid w:val="00823974"/>
    <w:rsid w:val="00823F0E"/>
    <w:rsid w:val="008240D4"/>
    <w:rsid w:val="00824B05"/>
    <w:rsid w:val="00825C13"/>
    <w:rsid w:val="00825CA1"/>
    <w:rsid w:val="00827F56"/>
    <w:rsid w:val="0083011B"/>
    <w:rsid w:val="008305AB"/>
    <w:rsid w:val="00830B5D"/>
    <w:rsid w:val="008314B7"/>
    <w:rsid w:val="00831847"/>
    <w:rsid w:val="00832D55"/>
    <w:rsid w:val="00832D82"/>
    <w:rsid w:val="00833230"/>
    <w:rsid w:val="0083482A"/>
    <w:rsid w:val="008359D1"/>
    <w:rsid w:val="00835D50"/>
    <w:rsid w:val="00836284"/>
    <w:rsid w:val="00836668"/>
    <w:rsid w:val="008370B8"/>
    <w:rsid w:val="00837902"/>
    <w:rsid w:val="00837D1A"/>
    <w:rsid w:val="00837F18"/>
    <w:rsid w:val="008400A4"/>
    <w:rsid w:val="008420DB"/>
    <w:rsid w:val="0084225D"/>
    <w:rsid w:val="0084282E"/>
    <w:rsid w:val="008430B6"/>
    <w:rsid w:val="00843166"/>
    <w:rsid w:val="0084324A"/>
    <w:rsid w:val="0084336C"/>
    <w:rsid w:val="00844176"/>
    <w:rsid w:val="0084485F"/>
    <w:rsid w:val="0084635A"/>
    <w:rsid w:val="00846BE8"/>
    <w:rsid w:val="00847945"/>
    <w:rsid w:val="0085100D"/>
    <w:rsid w:val="00851CCC"/>
    <w:rsid w:val="00851FD9"/>
    <w:rsid w:val="00852381"/>
    <w:rsid w:val="00852832"/>
    <w:rsid w:val="00852B89"/>
    <w:rsid w:val="00852EA4"/>
    <w:rsid w:val="00855198"/>
    <w:rsid w:val="0085529E"/>
    <w:rsid w:val="008559DE"/>
    <w:rsid w:val="00855D7F"/>
    <w:rsid w:val="00856AFA"/>
    <w:rsid w:val="00857AE4"/>
    <w:rsid w:val="00857F7D"/>
    <w:rsid w:val="00857FC1"/>
    <w:rsid w:val="0086034B"/>
    <w:rsid w:val="00860889"/>
    <w:rsid w:val="00860C40"/>
    <w:rsid w:val="00862525"/>
    <w:rsid w:val="0086395B"/>
    <w:rsid w:val="0086565F"/>
    <w:rsid w:val="00865DDC"/>
    <w:rsid w:val="00866311"/>
    <w:rsid w:val="00866C82"/>
    <w:rsid w:val="00867043"/>
    <w:rsid w:val="0087022D"/>
    <w:rsid w:val="00870C74"/>
    <w:rsid w:val="008723CC"/>
    <w:rsid w:val="00872439"/>
    <w:rsid w:val="008724D8"/>
    <w:rsid w:val="00872A91"/>
    <w:rsid w:val="00873219"/>
    <w:rsid w:val="00873D39"/>
    <w:rsid w:val="008744D8"/>
    <w:rsid w:val="0087511F"/>
    <w:rsid w:val="0087578D"/>
    <w:rsid w:val="00875FFC"/>
    <w:rsid w:val="00876F3E"/>
    <w:rsid w:val="0087729E"/>
    <w:rsid w:val="008778AF"/>
    <w:rsid w:val="008806A8"/>
    <w:rsid w:val="00881134"/>
    <w:rsid w:val="0088125D"/>
    <w:rsid w:val="008813B7"/>
    <w:rsid w:val="0088141D"/>
    <w:rsid w:val="0088294C"/>
    <w:rsid w:val="008829A9"/>
    <w:rsid w:val="00882F3C"/>
    <w:rsid w:val="008834F4"/>
    <w:rsid w:val="0088463E"/>
    <w:rsid w:val="0088498E"/>
    <w:rsid w:val="00884A13"/>
    <w:rsid w:val="00885055"/>
    <w:rsid w:val="008851E2"/>
    <w:rsid w:val="00887961"/>
    <w:rsid w:val="00890C44"/>
    <w:rsid w:val="00892511"/>
    <w:rsid w:val="00893D46"/>
    <w:rsid w:val="008949D4"/>
    <w:rsid w:val="00894DCE"/>
    <w:rsid w:val="00895204"/>
    <w:rsid w:val="008952E8"/>
    <w:rsid w:val="00895464"/>
    <w:rsid w:val="00895910"/>
    <w:rsid w:val="00895A15"/>
    <w:rsid w:val="00896346"/>
    <w:rsid w:val="0089644A"/>
    <w:rsid w:val="008974EF"/>
    <w:rsid w:val="0089753B"/>
    <w:rsid w:val="00897D3C"/>
    <w:rsid w:val="008A053E"/>
    <w:rsid w:val="008A138E"/>
    <w:rsid w:val="008A1F1D"/>
    <w:rsid w:val="008A1F46"/>
    <w:rsid w:val="008A3065"/>
    <w:rsid w:val="008A3AB6"/>
    <w:rsid w:val="008A40F4"/>
    <w:rsid w:val="008A5C23"/>
    <w:rsid w:val="008A5C9A"/>
    <w:rsid w:val="008A5F66"/>
    <w:rsid w:val="008A6FAA"/>
    <w:rsid w:val="008A76A1"/>
    <w:rsid w:val="008A7BD8"/>
    <w:rsid w:val="008B0E14"/>
    <w:rsid w:val="008B0FC8"/>
    <w:rsid w:val="008B1718"/>
    <w:rsid w:val="008B35F2"/>
    <w:rsid w:val="008B37DF"/>
    <w:rsid w:val="008B3C13"/>
    <w:rsid w:val="008B3D2A"/>
    <w:rsid w:val="008B4DBE"/>
    <w:rsid w:val="008B5308"/>
    <w:rsid w:val="008B5516"/>
    <w:rsid w:val="008B5A7D"/>
    <w:rsid w:val="008B62D8"/>
    <w:rsid w:val="008B71D6"/>
    <w:rsid w:val="008B7E0E"/>
    <w:rsid w:val="008B7E1D"/>
    <w:rsid w:val="008C0131"/>
    <w:rsid w:val="008C0A0E"/>
    <w:rsid w:val="008C1DBD"/>
    <w:rsid w:val="008C3193"/>
    <w:rsid w:val="008C3E09"/>
    <w:rsid w:val="008C47F6"/>
    <w:rsid w:val="008C4C19"/>
    <w:rsid w:val="008C4D37"/>
    <w:rsid w:val="008C4D5A"/>
    <w:rsid w:val="008C4D9A"/>
    <w:rsid w:val="008C50EA"/>
    <w:rsid w:val="008C7A84"/>
    <w:rsid w:val="008C7C9D"/>
    <w:rsid w:val="008D0628"/>
    <w:rsid w:val="008D0817"/>
    <w:rsid w:val="008D0A86"/>
    <w:rsid w:val="008D0FA6"/>
    <w:rsid w:val="008D1E8B"/>
    <w:rsid w:val="008D205E"/>
    <w:rsid w:val="008D247D"/>
    <w:rsid w:val="008D2517"/>
    <w:rsid w:val="008D2F41"/>
    <w:rsid w:val="008D40E2"/>
    <w:rsid w:val="008D437B"/>
    <w:rsid w:val="008D47F6"/>
    <w:rsid w:val="008D4DD0"/>
    <w:rsid w:val="008D5C82"/>
    <w:rsid w:val="008D5C90"/>
    <w:rsid w:val="008D623E"/>
    <w:rsid w:val="008D70F2"/>
    <w:rsid w:val="008D7573"/>
    <w:rsid w:val="008D7C91"/>
    <w:rsid w:val="008E0524"/>
    <w:rsid w:val="008E0602"/>
    <w:rsid w:val="008E1022"/>
    <w:rsid w:val="008E1AEF"/>
    <w:rsid w:val="008E1C5F"/>
    <w:rsid w:val="008E206E"/>
    <w:rsid w:val="008E30A6"/>
    <w:rsid w:val="008E313F"/>
    <w:rsid w:val="008E3E46"/>
    <w:rsid w:val="008E4641"/>
    <w:rsid w:val="008E5034"/>
    <w:rsid w:val="008E510F"/>
    <w:rsid w:val="008E52B0"/>
    <w:rsid w:val="008E5E3D"/>
    <w:rsid w:val="008E6875"/>
    <w:rsid w:val="008E6D0B"/>
    <w:rsid w:val="008E7B53"/>
    <w:rsid w:val="008F11E0"/>
    <w:rsid w:val="008F175F"/>
    <w:rsid w:val="008F3CF5"/>
    <w:rsid w:val="008F3E6E"/>
    <w:rsid w:val="008F6461"/>
    <w:rsid w:val="008F6685"/>
    <w:rsid w:val="008F669E"/>
    <w:rsid w:val="008F6904"/>
    <w:rsid w:val="008F6D65"/>
    <w:rsid w:val="009000B6"/>
    <w:rsid w:val="009009BA"/>
    <w:rsid w:val="0090103F"/>
    <w:rsid w:val="00901A1F"/>
    <w:rsid w:val="00902076"/>
    <w:rsid w:val="00902E9E"/>
    <w:rsid w:val="00903ED4"/>
    <w:rsid w:val="009050D1"/>
    <w:rsid w:val="00906DD5"/>
    <w:rsid w:val="009078CB"/>
    <w:rsid w:val="009108E5"/>
    <w:rsid w:val="00910F69"/>
    <w:rsid w:val="009110D7"/>
    <w:rsid w:val="009116FD"/>
    <w:rsid w:val="00911E0F"/>
    <w:rsid w:val="00911FA5"/>
    <w:rsid w:val="00913446"/>
    <w:rsid w:val="00913722"/>
    <w:rsid w:val="009139EA"/>
    <w:rsid w:val="0091451E"/>
    <w:rsid w:val="0091472B"/>
    <w:rsid w:val="0091484E"/>
    <w:rsid w:val="00915C6F"/>
    <w:rsid w:val="009166B4"/>
    <w:rsid w:val="0091742F"/>
    <w:rsid w:val="0091795F"/>
    <w:rsid w:val="00917AFB"/>
    <w:rsid w:val="00917C40"/>
    <w:rsid w:val="00917F3E"/>
    <w:rsid w:val="0092001B"/>
    <w:rsid w:val="009203A8"/>
    <w:rsid w:val="009205FC"/>
    <w:rsid w:val="00921ABA"/>
    <w:rsid w:val="00924103"/>
    <w:rsid w:val="0092445E"/>
    <w:rsid w:val="00924675"/>
    <w:rsid w:val="00924949"/>
    <w:rsid w:val="00926128"/>
    <w:rsid w:val="00926E20"/>
    <w:rsid w:val="009271EA"/>
    <w:rsid w:val="00927C08"/>
    <w:rsid w:val="009300E4"/>
    <w:rsid w:val="00930F2E"/>
    <w:rsid w:val="00931280"/>
    <w:rsid w:val="00931D77"/>
    <w:rsid w:val="00932C2B"/>
    <w:rsid w:val="00933E55"/>
    <w:rsid w:val="00935409"/>
    <w:rsid w:val="0093659F"/>
    <w:rsid w:val="00937FBE"/>
    <w:rsid w:val="00940913"/>
    <w:rsid w:val="00940E33"/>
    <w:rsid w:val="009410E4"/>
    <w:rsid w:val="009415E7"/>
    <w:rsid w:val="00941600"/>
    <w:rsid w:val="00941E6F"/>
    <w:rsid w:val="00942469"/>
    <w:rsid w:val="00943477"/>
    <w:rsid w:val="00943756"/>
    <w:rsid w:val="00944131"/>
    <w:rsid w:val="00944378"/>
    <w:rsid w:val="00944619"/>
    <w:rsid w:val="00944F28"/>
    <w:rsid w:val="00945A61"/>
    <w:rsid w:val="00946155"/>
    <w:rsid w:val="00946912"/>
    <w:rsid w:val="00946D92"/>
    <w:rsid w:val="00950743"/>
    <w:rsid w:val="00950827"/>
    <w:rsid w:val="009516DE"/>
    <w:rsid w:val="00951F30"/>
    <w:rsid w:val="009529D9"/>
    <w:rsid w:val="00953239"/>
    <w:rsid w:val="00953D71"/>
    <w:rsid w:val="00954142"/>
    <w:rsid w:val="00955A95"/>
    <w:rsid w:val="00956B9B"/>
    <w:rsid w:val="00956CBD"/>
    <w:rsid w:val="00957DBF"/>
    <w:rsid w:val="009601EA"/>
    <w:rsid w:val="0096084F"/>
    <w:rsid w:val="00960B9D"/>
    <w:rsid w:val="00960E5A"/>
    <w:rsid w:val="00960E97"/>
    <w:rsid w:val="009610EA"/>
    <w:rsid w:val="00961662"/>
    <w:rsid w:val="009616E7"/>
    <w:rsid w:val="00961C0C"/>
    <w:rsid w:val="00961E85"/>
    <w:rsid w:val="009620A1"/>
    <w:rsid w:val="00962809"/>
    <w:rsid w:val="00962E65"/>
    <w:rsid w:val="00963B06"/>
    <w:rsid w:val="00963FCE"/>
    <w:rsid w:val="00964429"/>
    <w:rsid w:val="009657AA"/>
    <w:rsid w:val="00966C0B"/>
    <w:rsid w:val="00967CD8"/>
    <w:rsid w:val="0097046F"/>
    <w:rsid w:val="00971156"/>
    <w:rsid w:val="009714F1"/>
    <w:rsid w:val="0097162A"/>
    <w:rsid w:val="00971FD9"/>
    <w:rsid w:val="0097202C"/>
    <w:rsid w:val="00972259"/>
    <w:rsid w:val="00973511"/>
    <w:rsid w:val="009737A4"/>
    <w:rsid w:val="00974AE7"/>
    <w:rsid w:val="00974B98"/>
    <w:rsid w:val="00974D0E"/>
    <w:rsid w:val="0097505C"/>
    <w:rsid w:val="00975AAF"/>
    <w:rsid w:val="00975DB4"/>
    <w:rsid w:val="00976DE6"/>
    <w:rsid w:val="0097738B"/>
    <w:rsid w:val="0097743F"/>
    <w:rsid w:val="009801E1"/>
    <w:rsid w:val="0098109C"/>
    <w:rsid w:val="00981B0E"/>
    <w:rsid w:val="0098271D"/>
    <w:rsid w:val="009828E0"/>
    <w:rsid w:val="00983E34"/>
    <w:rsid w:val="009844DE"/>
    <w:rsid w:val="009852A7"/>
    <w:rsid w:val="009858FD"/>
    <w:rsid w:val="00986520"/>
    <w:rsid w:val="00987271"/>
    <w:rsid w:val="009873DF"/>
    <w:rsid w:val="00987555"/>
    <w:rsid w:val="0099085F"/>
    <w:rsid w:val="009910EB"/>
    <w:rsid w:val="0099319D"/>
    <w:rsid w:val="00994D68"/>
    <w:rsid w:val="00995A11"/>
    <w:rsid w:val="0099720C"/>
    <w:rsid w:val="00997548"/>
    <w:rsid w:val="00997E56"/>
    <w:rsid w:val="00997FBE"/>
    <w:rsid w:val="009A02EE"/>
    <w:rsid w:val="009A053E"/>
    <w:rsid w:val="009A0FC6"/>
    <w:rsid w:val="009A12B8"/>
    <w:rsid w:val="009A14BD"/>
    <w:rsid w:val="009A1D34"/>
    <w:rsid w:val="009A2C06"/>
    <w:rsid w:val="009A304B"/>
    <w:rsid w:val="009A3267"/>
    <w:rsid w:val="009A50B0"/>
    <w:rsid w:val="009A5DB0"/>
    <w:rsid w:val="009A5E64"/>
    <w:rsid w:val="009A6143"/>
    <w:rsid w:val="009A6C26"/>
    <w:rsid w:val="009B059F"/>
    <w:rsid w:val="009B0950"/>
    <w:rsid w:val="009B1082"/>
    <w:rsid w:val="009B164C"/>
    <w:rsid w:val="009B18CB"/>
    <w:rsid w:val="009B2297"/>
    <w:rsid w:val="009B2F2F"/>
    <w:rsid w:val="009B2FA5"/>
    <w:rsid w:val="009B37F9"/>
    <w:rsid w:val="009B3D55"/>
    <w:rsid w:val="009B44AE"/>
    <w:rsid w:val="009B4798"/>
    <w:rsid w:val="009B5149"/>
    <w:rsid w:val="009B62A6"/>
    <w:rsid w:val="009B6EC0"/>
    <w:rsid w:val="009B7387"/>
    <w:rsid w:val="009B7B5F"/>
    <w:rsid w:val="009B7EF2"/>
    <w:rsid w:val="009C017D"/>
    <w:rsid w:val="009C0830"/>
    <w:rsid w:val="009C0A32"/>
    <w:rsid w:val="009C0BF7"/>
    <w:rsid w:val="009C1923"/>
    <w:rsid w:val="009C1FF7"/>
    <w:rsid w:val="009C225C"/>
    <w:rsid w:val="009C2BCC"/>
    <w:rsid w:val="009C34CD"/>
    <w:rsid w:val="009C36AD"/>
    <w:rsid w:val="009C4190"/>
    <w:rsid w:val="009C59DF"/>
    <w:rsid w:val="009C60FF"/>
    <w:rsid w:val="009C65CF"/>
    <w:rsid w:val="009C7455"/>
    <w:rsid w:val="009C76C5"/>
    <w:rsid w:val="009D09B7"/>
    <w:rsid w:val="009D0E00"/>
    <w:rsid w:val="009D1562"/>
    <w:rsid w:val="009D20EE"/>
    <w:rsid w:val="009D234B"/>
    <w:rsid w:val="009D2716"/>
    <w:rsid w:val="009D2A56"/>
    <w:rsid w:val="009D39D8"/>
    <w:rsid w:val="009D4B6E"/>
    <w:rsid w:val="009D596C"/>
    <w:rsid w:val="009D5B8F"/>
    <w:rsid w:val="009D5E5D"/>
    <w:rsid w:val="009D6129"/>
    <w:rsid w:val="009D6BBE"/>
    <w:rsid w:val="009D757E"/>
    <w:rsid w:val="009D7A23"/>
    <w:rsid w:val="009D7F17"/>
    <w:rsid w:val="009D7F97"/>
    <w:rsid w:val="009E0341"/>
    <w:rsid w:val="009E18B5"/>
    <w:rsid w:val="009E275A"/>
    <w:rsid w:val="009E27D5"/>
    <w:rsid w:val="009E38A5"/>
    <w:rsid w:val="009E5016"/>
    <w:rsid w:val="009E5CAB"/>
    <w:rsid w:val="009E5FFD"/>
    <w:rsid w:val="009E60BC"/>
    <w:rsid w:val="009E66D1"/>
    <w:rsid w:val="009E70A1"/>
    <w:rsid w:val="009F06C1"/>
    <w:rsid w:val="009F09A6"/>
    <w:rsid w:val="009F0C08"/>
    <w:rsid w:val="009F0E1A"/>
    <w:rsid w:val="009F2615"/>
    <w:rsid w:val="009F2980"/>
    <w:rsid w:val="009F316D"/>
    <w:rsid w:val="009F3410"/>
    <w:rsid w:val="009F4E67"/>
    <w:rsid w:val="009F73DC"/>
    <w:rsid w:val="009F76DA"/>
    <w:rsid w:val="009F7767"/>
    <w:rsid w:val="009F7BB7"/>
    <w:rsid w:val="00A0020F"/>
    <w:rsid w:val="00A0065F"/>
    <w:rsid w:val="00A00CAB"/>
    <w:rsid w:val="00A01190"/>
    <w:rsid w:val="00A013D1"/>
    <w:rsid w:val="00A01E41"/>
    <w:rsid w:val="00A02412"/>
    <w:rsid w:val="00A0396B"/>
    <w:rsid w:val="00A03A98"/>
    <w:rsid w:val="00A03DFA"/>
    <w:rsid w:val="00A03E9D"/>
    <w:rsid w:val="00A03F3D"/>
    <w:rsid w:val="00A04AF9"/>
    <w:rsid w:val="00A05F88"/>
    <w:rsid w:val="00A063FE"/>
    <w:rsid w:val="00A06CE4"/>
    <w:rsid w:val="00A07C4F"/>
    <w:rsid w:val="00A07FF8"/>
    <w:rsid w:val="00A10790"/>
    <w:rsid w:val="00A10D5B"/>
    <w:rsid w:val="00A11414"/>
    <w:rsid w:val="00A12863"/>
    <w:rsid w:val="00A13246"/>
    <w:rsid w:val="00A13A11"/>
    <w:rsid w:val="00A13C3F"/>
    <w:rsid w:val="00A1488E"/>
    <w:rsid w:val="00A15543"/>
    <w:rsid w:val="00A158BD"/>
    <w:rsid w:val="00A160A2"/>
    <w:rsid w:val="00A16E84"/>
    <w:rsid w:val="00A1704D"/>
    <w:rsid w:val="00A1708D"/>
    <w:rsid w:val="00A178FB"/>
    <w:rsid w:val="00A179FA"/>
    <w:rsid w:val="00A207C1"/>
    <w:rsid w:val="00A21F68"/>
    <w:rsid w:val="00A23ADA"/>
    <w:rsid w:val="00A241E3"/>
    <w:rsid w:val="00A24921"/>
    <w:rsid w:val="00A2575F"/>
    <w:rsid w:val="00A25A24"/>
    <w:rsid w:val="00A25F83"/>
    <w:rsid w:val="00A266D3"/>
    <w:rsid w:val="00A26C91"/>
    <w:rsid w:val="00A27CC7"/>
    <w:rsid w:val="00A3007A"/>
    <w:rsid w:val="00A30111"/>
    <w:rsid w:val="00A301C0"/>
    <w:rsid w:val="00A30B12"/>
    <w:rsid w:val="00A31746"/>
    <w:rsid w:val="00A31AB8"/>
    <w:rsid w:val="00A31F19"/>
    <w:rsid w:val="00A33768"/>
    <w:rsid w:val="00A33834"/>
    <w:rsid w:val="00A33BC6"/>
    <w:rsid w:val="00A3407D"/>
    <w:rsid w:val="00A35322"/>
    <w:rsid w:val="00A36B10"/>
    <w:rsid w:val="00A36F0B"/>
    <w:rsid w:val="00A37053"/>
    <w:rsid w:val="00A3710A"/>
    <w:rsid w:val="00A40055"/>
    <w:rsid w:val="00A402ED"/>
    <w:rsid w:val="00A4074A"/>
    <w:rsid w:val="00A41E1B"/>
    <w:rsid w:val="00A41E32"/>
    <w:rsid w:val="00A41EC6"/>
    <w:rsid w:val="00A42D25"/>
    <w:rsid w:val="00A4310A"/>
    <w:rsid w:val="00A43491"/>
    <w:rsid w:val="00A43914"/>
    <w:rsid w:val="00A448AB"/>
    <w:rsid w:val="00A44A6E"/>
    <w:rsid w:val="00A455B8"/>
    <w:rsid w:val="00A45893"/>
    <w:rsid w:val="00A45B64"/>
    <w:rsid w:val="00A461B3"/>
    <w:rsid w:val="00A46383"/>
    <w:rsid w:val="00A466DF"/>
    <w:rsid w:val="00A46A1F"/>
    <w:rsid w:val="00A4700D"/>
    <w:rsid w:val="00A47BF3"/>
    <w:rsid w:val="00A47BF8"/>
    <w:rsid w:val="00A500FF"/>
    <w:rsid w:val="00A519AA"/>
    <w:rsid w:val="00A51F3C"/>
    <w:rsid w:val="00A528D3"/>
    <w:rsid w:val="00A531E3"/>
    <w:rsid w:val="00A53305"/>
    <w:rsid w:val="00A53956"/>
    <w:rsid w:val="00A53BC7"/>
    <w:rsid w:val="00A549CB"/>
    <w:rsid w:val="00A54EA0"/>
    <w:rsid w:val="00A55622"/>
    <w:rsid w:val="00A55AFB"/>
    <w:rsid w:val="00A57E05"/>
    <w:rsid w:val="00A60790"/>
    <w:rsid w:val="00A609FC"/>
    <w:rsid w:val="00A6156E"/>
    <w:rsid w:val="00A61722"/>
    <w:rsid w:val="00A6203C"/>
    <w:rsid w:val="00A628DF"/>
    <w:rsid w:val="00A63DBE"/>
    <w:rsid w:val="00A655C1"/>
    <w:rsid w:val="00A6744C"/>
    <w:rsid w:val="00A67FD8"/>
    <w:rsid w:val="00A7032C"/>
    <w:rsid w:val="00A71220"/>
    <w:rsid w:val="00A73192"/>
    <w:rsid w:val="00A73AEC"/>
    <w:rsid w:val="00A75CA4"/>
    <w:rsid w:val="00A75ED4"/>
    <w:rsid w:val="00A7730E"/>
    <w:rsid w:val="00A776A6"/>
    <w:rsid w:val="00A77962"/>
    <w:rsid w:val="00A807DE"/>
    <w:rsid w:val="00A80ACA"/>
    <w:rsid w:val="00A80CEB"/>
    <w:rsid w:val="00A8294E"/>
    <w:rsid w:val="00A83CED"/>
    <w:rsid w:val="00A841A6"/>
    <w:rsid w:val="00A841EF"/>
    <w:rsid w:val="00A85ABF"/>
    <w:rsid w:val="00A85BEC"/>
    <w:rsid w:val="00A85D03"/>
    <w:rsid w:val="00A86A69"/>
    <w:rsid w:val="00A86AED"/>
    <w:rsid w:val="00A87265"/>
    <w:rsid w:val="00A87CF9"/>
    <w:rsid w:val="00A9082B"/>
    <w:rsid w:val="00A90BC7"/>
    <w:rsid w:val="00A90E1C"/>
    <w:rsid w:val="00A90FF7"/>
    <w:rsid w:val="00A91826"/>
    <w:rsid w:val="00A91AD0"/>
    <w:rsid w:val="00A93827"/>
    <w:rsid w:val="00A93BC4"/>
    <w:rsid w:val="00A9415B"/>
    <w:rsid w:val="00A948DA"/>
    <w:rsid w:val="00A94BEC"/>
    <w:rsid w:val="00A94D62"/>
    <w:rsid w:val="00A95498"/>
    <w:rsid w:val="00A9601A"/>
    <w:rsid w:val="00AA025D"/>
    <w:rsid w:val="00AA0CBE"/>
    <w:rsid w:val="00AA0DCB"/>
    <w:rsid w:val="00AA0F23"/>
    <w:rsid w:val="00AA0FB6"/>
    <w:rsid w:val="00AA14A8"/>
    <w:rsid w:val="00AA16C1"/>
    <w:rsid w:val="00AA1797"/>
    <w:rsid w:val="00AA1ED3"/>
    <w:rsid w:val="00AA2810"/>
    <w:rsid w:val="00AA3E0A"/>
    <w:rsid w:val="00AA4ED6"/>
    <w:rsid w:val="00AA5DB4"/>
    <w:rsid w:val="00AA7975"/>
    <w:rsid w:val="00AA7F80"/>
    <w:rsid w:val="00AB0A07"/>
    <w:rsid w:val="00AB131B"/>
    <w:rsid w:val="00AB21EA"/>
    <w:rsid w:val="00AB3049"/>
    <w:rsid w:val="00AB57C1"/>
    <w:rsid w:val="00AB5C72"/>
    <w:rsid w:val="00AB6E7F"/>
    <w:rsid w:val="00AB6E84"/>
    <w:rsid w:val="00AC0339"/>
    <w:rsid w:val="00AC05D6"/>
    <w:rsid w:val="00AC07FF"/>
    <w:rsid w:val="00AC0807"/>
    <w:rsid w:val="00AC0974"/>
    <w:rsid w:val="00AC0BBA"/>
    <w:rsid w:val="00AC0F3B"/>
    <w:rsid w:val="00AC2BCE"/>
    <w:rsid w:val="00AC3366"/>
    <w:rsid w:val="00AC3EDA"/>
    <w:rsid w:val="00AC46E8"/>
    <w:rsid w:val="00AC48C3"/>
    <w:rsid w:val="00AC492E"/>
    <w:rsid w:val="00AC4DD1"/>
    <w:rsid w:val="00AC5EEB"/>
    <w:rsid w:val="00AC6044"/>
    <w:rsid w:val="00AC6419"/>
    <w:rsid w:val="00AC689D"/>
    <w:rsid w:val="00AC750B"/>
    <w:rsid w:val="00AC7CB3"/>
    <w:rsid w:val="00AD05E5"/>
    <w:rsid w:val="00AD16B7"/>
    <w:rsid w:val="00AD18A4"/>
    <w:rsid w:val="00AD192F"/>
    <w:rsid w:val="00AD1BB8"/>
    <w:rsid w:val="00AD385D"/>
    <w:rsid w:val="00AD3B54"/>
    <w:rsid w:val="00AD3CBB"/>
    <w:rsid w:val="00AD4ED5"/>
    <w:rsid w:val="00AD50CF"/>
    <w:rsid w:val="00AD52FF"/>
    <w:rsid w:val="00AD5391"/>
    <w:rsid w:val="00AD6426"/>
    <w:rsid w:val="00AD6DBE"/>
    <w:rsid w:val="00AD77FF"/>
    <w:rsid w:val="00AD7874"/>
    <w:rsid w:val="00AD7F7F"/>
    <w:rsid w:val="00AE0C57"/>
    <w:rsid w:val="00AE17C6"/>
    <w:rsid w:val="00AE196D"/>
    <w:rsid w:val="00AE264E"/>
    <w:rsid w:val="00AE2699"/>
    <w:rsid w:val="00AE27EA"/>
    <w:rsid w:val="00AE29C2"/>
    <w:rsid w:val="00AE2FEE"/>
    <w:rsid w:val="00AE313F"/>
    <w:rsid w:val="00AE346D"/>
    <w:rsid w:val="00AE3777"/>
    <w:rsid w:val="00AE3F6F"/>
    <w:rsid w:val="00AE4AAD"/>
    <w:rsid w:val="00AE4FD0"/>
    <w:rsid w:val="00AE6631"/>
    <w:rsid w:val="00AE69AE"/>
    <w:rsid w:val="00AE7113"/>
    <w:rsid w:val="00AE7968"/>
    <w:rsid w:val="00AE7ADB"/>
    <w:rsid w:val="00AF089C"/>
    <w:rsid w:val="00AF14C7"/>
    <w:rsid w:val="00AF4CD1"/>
    <w:rsid w:val="00AF4F62"/>
    <w:rsid w:val="00AF5F79"/>
    <w:rsid w:val="00AF6443"/>
    <w:rsid w:val="00AF66A6"/>
    <w:rsid w:val="00AF66BA"/>
    <w:rsid w:val="00AF6E21"/>
    <w:rsid w:val="00AF7EAA"/>
    <w:rsid w:val="00B00085"/>
    <w:rsid w:val="00B0078B"/>
    <w:rsid w:val="00B009CC"/>
    <w:rsid w:val="00B00EB5"/>
    <w:rsid w:val="00B0183B"/>
    <w:rsid w:val="00B01AB5"/>
    <w:rsid w:val="00B03CD9"/>
    <w:rsid w:val="00B03D34"/>
    <w:rsid w:val="00B03EF9"/>
    <w:rsid w:val="00B04485"/>
    <w:rsid w:val="00B04702"/>
    <w:rsid w:val="00B053F5"/>
    <w:rsid w:val="00B055D2"/>
    <w:rsid w:val="00B05DD7"/>
    <w:rsid w:val="00B05FDF"/>
    <w:rsid w:val="00B0674D"/>
    <w:rsid w:val="00B068E7"/>
    <w:rsid w:val="00B06B47"/>
    <w:rsid w:val="00B07B00"/>
    <w:rsid w:val="00B1034B"/>
    <w:rsid w:val="00B106D0"/>
    <w:rsid w:val="00B11390"/>
    <w:rsid w:val="00B14217"/>
    <w:rsid w:val="00B147AE"/>
    <w:rsid w:val="00B147F1"/>
    <w:rsid w:val="00B14824"/>
    <w:rsid w:val="00B148BD"/>
    <w:rsid w:val="00B1698F"/>
    <w:rsid w:val="00B17104"/>
    <w:rsid w:val="00B1723C"/>
    <w:rsid w:val="00B1734C"/>
    <w:rsid w:val="00B20573"/>
    <w:rsid w:val="00B20B29"/>
    <w:rsid w:val="00B2136B"/>
    <w:rsid w:val="00B21842"/>
    <w:rsid w:val="00B21D2D"/>
    <w:rsid w:val="00B21E4A"/>
    <w:rsid w:val="00B21F95"/>
    <w:rsid w:val="00B22EB3"/>
    <w:rsid w:val="00B24203"/>
    <w:rsid w:val="00B242B5"/>
    <w:rsid w:val="00B2457D"/>
    <w:rsid w:val="00B24AFA"/>
    <w:rsid w:val="00B24D61"/>
    <w:rsid w:val="00B25F94"/>
    <w:rsid w:val="00B260B6"/>
    <w:rsid w:val="00B2611F"/>
    <w:rsid w:val="00B261AD"/>
    <w:rsid w:val="00B268BA"/>
    <w:rsid w:val="00B30365"/>
    <w:rsid w:val="00B30749"/>
    <w:rsid w:val="00B3184A"/>
    <w:rsid w:val="00B31A2C"/>
    <w:rsid w:val="00B31D22"/>
    <w:rsid w:val="00B323D1"/>
    <w:rsid w:val="00B34015"/>
    <w:rsid w:val="00B345A1"/>
    <w:rsid w:val="00B3492E"/>
    <w:rsid w:val="00B3587E"/>
    <w:rsid w:val="00B35B53"/>
    <w:rsid w:val="00B3710B"/>
    <w:rsid w:val="00B371F5"/>
    <w:rsid w:val="00B374D3"/>
    <w:rsid w:val="00B40F21"/>
    <w:rsid w:val="00B41772"/>
    <w:rsid w:val="00B41DB7"/>
    <w:rsid w:val="00B4285E"/>
    <w:rsid w:val="00B43511"/>
    <w:rsid w:val="00B453C5"/>
    <w:rsid w:val="00B45FAA"/>
    <w:rsid w:val="00B47303"/>
    <w:rsid w:val="00B47AC1"/>
    <w:rsid w:val="00B50858"/>
    <w:rsid w:val="00B51275"/>
    <w:rsid w:val="00B51BC1"/>
    <w:rsid w:val="00B51D62"/>
    <w:rsid w:val="00B52109"/>
    <w:rsid w:val="00B56128"/>
    <w:rsid w:val="00B57319"/>
    <w:rsid w:val="00B61A10"/>
    <w:rsid w:val="00B62A0F"/>
    <w:rsid w:val="00B62D39"/>
    <w:rsid w:val="00B630CE"/>
    <w:rsid w:val="00B63DAE"/>
    <w:rsid w:val="00B64274"/>
    <w:rsid w:val="00B6440D"/>
    <w:rsid w:val="00B64E2C"/>
    <w:rsid w:val="00B65EAC"/>
    <w:rsid w:val="00B65F98"/>
    <w:rsid w:val="00B661FB"/>
    <w:rsid w:val="00B66621"/>
    <w:rsid w:val="00B6687E"/>
    <w:rsid w:val="00B66CC0"/>
    <w:rsid w:val="00B67966"/>
    <w:rsid w:val="00B67B54"/>
    <w:rsid w:val="00B7039A"/>
    <w:rsid w:val="00B715D9"/>
    <w:rsid w:val="00B71BB2"/>
    <w:rsid w:val="00B7245B"/>
    <w:rsid w:val="00B72AE1"/>
    <w:rsid w:val="00B7409B"/>
    <w:rsid w:val="00B74947"/>
    <w:rsid w:val="00B74B31"/>
    <w:rsid w:val="00B74CA1"/>
    <w:rsid w:val="00B767FD"/>
    <w:rsid w:val="00B76C8E"/>
    <w:rsid w:val="00B76E94"/>
    <w:rsid w:val="00B77563"/>
    <w:rsid w:val="00B775FC"/>
    <w:rsid w:val="00B8040F"/>
    <w:rsid w:val="00B804C7"/>
    <w:rsid w:val="00B80D12"/>
    <w:rsid w:val="00B812FC"/>
    <w:rsid w:val="00B81B45"/>
    <w:rsid w:val="00B82A39"/>
    <w:rsid w:val="00B82BBD"/>
    <w:rsid w:val="00B833FE"/>
    <w:rsid w:val="00B83889"/>
    <w:rsid w:val="00B83EF3"/>
    <w:rsid w:val="00B858BA"/>
    <w:rsid w:val="00B85BB2"/>
    <w:rsid w:val="00B85C2F"/>
    <w:rsid w:val="00B85CE5"/>
    <w:rsid w:val="00B85EAD"/>
    <w:rsid w:val="00B86B32"/>
    <w:rsid w:val="00B86BC5"/>
    <w:rsid w:val="00B86D2F"/>
    <w:rsid w:val="00B904DC"/>
    <w:rsid w:val="00B90AEE"/>
    <w:rsid w:val="00B90B94"/>
    <w:rsid w:val="00B90F3A"/>
    <w:rsid w:val="00B928A2"/>
    <w:rsid w:val="00B937F5"/>
    <w:rsid w:val="00B938DA"/>
    <w:rsid w:val="00B93E54"/>
    <w:rsid w:val="00B93F21"/>
    <w:rsid w:val="00B94005"/>
    <w:rsid w:val="00B941DB"/>
    <w:rsid w:val="00B946E4"/>
    <w:rsid w:val="00B95681"/>
    <w:rsid w:val="00B956DE"/>
    <w:rsid w:val="00B972EE"/>
    <w:rsid w:val="00B97819"/>
    <w:rsid w:val="00BA0F03"/>
    <w:rsid w:val="00BA13E6"/>
    <w:rsid w:val="00BA14C7"/>
    <w:rsid w:val="00BA1942"/>
    <w:rsid w:val="00BA2024"/>
    <w:rsid w:val="00BA2334"/>
    <w:rsid w:val="00BA277C"/>
    <w:rsid w:val="00BA2AEF"/>
    <w:rsid w:val="00BA4FC9"/>
    <w:rsid w:val="00BA548A"/>
    <w:rsid w:val="00BA6148"/>
    <w:rsid w:val="00BA6603"/>
    <w:rsid w:val="00BA692C"/>
    <w:rsid w:val="00BA6DEA"/>
    <w:rsid w:val="00BA6FC7"/>
    <w:rsid w:val="00BB0713"/>
    <w:rsid w:val="00BB1940"/>
    <w:rsid w:val="00BB252F"/>
    <w:rsid w:val="00BB4121"/>
    <w:rsid w:val="00BB43C1"/>
    <w:rsid w:val="00BB4F11"/>
    <w:rsid w:val="00BB4FDA"/>
    <w:rsid w:val="00BB57D9"/>
    <w:rsid w:val="00BB6B8F"/>
    <w:rsid w:val="00BB6E58"/>
    <w:rsid w:val="00BC0523"/>
    <w:rsid w:val="00BC0842"/>
    <w:rsid w:val="00BC09B2"/>
    <w:rsid w:val="00BC1949"/>
    <w:rsid w:val="00BC1B65"/>
    <w:rsid w:val="00BC2419"/>
    <w:rsid w:val="00BC41A0"/>
    <w:rsid w:val="00BC45E7"/>
    <w:rsid w:val="00BC5A95"/>
    <w:rsid w:val="00BC6DBC"/>
    <w:rsid w:val="00BC6F4D"/>
    <w:rsid w:val="00BC7146"/>
    <w:rsid w:val="00BC7505"/>
    <w:rsid w:val="00BC7838"/>
    <w:rsid w:val="00BC795E"/>
    <w:rsid w:val="00BC7BD7"/>
    <w:rsid w:val="00BD0106"/>
    <w:rsid w:val="00BD056A"/>
    <w:rsid w:val="00BD09C9"/>
    <w:rsid w:val="00BD09E4"/>
    <w:rsid w:val="00BD1E8D"/>
    <w:rsid w:val="00BD3770"/>
    <w:rsid w:val="00BD3C64"/>
    <w:rsid w:val="00BD49B7"/>
    <w:rsid w:val="00BD4CA9"/>
    <w:rsid w:val="00BD5BF9"/>
    <w:rsid w:val="00BD626F"/>
    <w:rsid w:val="00BD69FB"/>
    <w:rsid w:val="00BD6AD6"/>
    <w:rsid w:val="00BD6BE3"/>
    <w:rsid w:val="00BD72DA"/>
    <w:rsid w:val="00BE0173"/>
    <w:rsid w:val="00BE0445"/>
    <w:rsid w:val="00BE065C"/>
    <w:rsid w:val="00BE06BF"/>
    <w:rsid w:val="00BE1275"/>
    <w:rsid w:val="00BE16E5"/>
    <w:rsid w:val="00BE18D6"/>
    <w:rsid w:val="00BE2293"/>
    <w:rsid w:val="00BE3B53"/>
    <w:rsid w:val="00BE3D97"/>
    <w:rsid w:val="00BE40A3"/>
    <w:rsid w:val="00BE42A4"/>
    <w:rsid w:val="00BE4F4A"/>
    <w:rsid w:val="00BE5015"/>
    <w:rsid w:val="00BE504A"/>
    <w:rsid w:val="00BE58E4"/>
    <w:rsid w:val="00BE64D0"/>
    <w:rsid w:val="00BE6DC2"/>
    <w:rsid w:val="00BF09A9"/>
    <w:rsid w:val="00BF0EE2"/>
    <w:rsid w:val="00BF0FCD"/>
    <w:rsid w:val="00BF1683"/>
    <w:rsid w:val="00BF1CF0"/>
    <w:rsid w:val="00BF1FB1"/>
    <w:rsid w:val="00BF47A3"/>
    <w:rsid w:val="00BF4A8D"/>
    <w:rsid w:val="00BF520B"/>
    <w:rsid w:val="00BF532C"/>
    <w:rsid w:val="00BF59EC"/>
    <w:rsid w:val="00BF6002"/>
    <w:rsid w:val="00BF6192"/>
    <w:rsid w:val="00BF6305"/>
    <w:rsid w:val="00BF68E1"/>
    <w:rsid w:val="00BF6F9A"/>
    <w:rsid w:val="00C02FB4"/>
    <w:rsid w:val="00C03170"/>
    <w:rsid w:val="00C03228"/>
    <w:rsid w:val="00C03710"/>
    <w:rsid w:val="00C05281"/>
    <w:rsid w:val="00C055F0"/>
    <w:rsid w:val="00C05741"/>
    <w:rsid w:val="00C05ED3"/>
    <w:rsid w:val="00C064B5"/>
    <w:rsid w:val="00C06F40"/>
    <w:rsid w:val="00C07599"/>
    <w:rsid w:val="00C07916"/>
    <w:rsid w:val="00C07EB0"/>
    <w:rsid w:val="00C10243"/>
    <w:rsid w:val="00C10FF5"/>
    <w:rsid w:val="00C11089"/>
    <w:rsid w:val="00C112FF"/>
    <w:rsid w:val="00C11870"/>
    <w:rsid w:val="00C126CF"/>
    <w:rsid w:val="00C126ED"/>
    <w:rsid w:val="00C12993"/>
    <w:rsid w:val="00C130A9"/>
    <w:rsid w:val="00C14607"/>
    <w:rsid w:val="00C14C80"/>
    <w:rsid w:val="00C14D60"/>
    <w:rsid w:val="00C15796"/>
    <w:rsid w:val="00C15D62"/>
    <w:rsid w:val="00C161B2"/>
    <w:rsid w:val="00C17B6B"/>
    <w:rsid w:val="00C20392"/>
    <w:rsid w:val="00C207F7"/>
    <w:rsid w:val="00C20DE1"/>
    <w:rsid w:val="00C22771"/>
    <w:rsid w:val="00C22A17"/>
    <w:rsid w:val="00C22D90"/>
    <w:rsid w:val="00C22F65"/>
    <w:rsid w:val="00C238EB"/>
    <w:rsid w:val="00C23A0A"/>
    <w:rsid w:val="00C247AA"/>
    <w:rsid w:val="00C2487E"/>
    <w:rsid w:val="00C26925"/>
    <w:rsid w:val="00C26AE5"/>
    <w:rsid w:val="00C278A9"/>
    <w:rsid w:val="00C27B98"/>
    <w:rsid w:val="00C30560"/>
    <w:rsid w:val="00C30C0C"/>
    <w:rsid w:val="00C30E09"/>
    <w:rsid w:val="00C31197"/>
    <w:rsid w:val="00C340CA"/>
    <w:rsid w:val="00C34430"/>
    <w:rsid w:val="00C34861"/>
    <w:rsid w:val="00C34A57"/>
    <w:rsid w:val="00C353B1"/>
    <w:rsid w:val="00C35590"/>
    <w:rsid w:val="00C35873"/>
    <w:rsid w:val="00C36801"/>
    <w:rsid w:val="00C37633"/>
    <w:rsid w:val="00C376DC"/>
    <w:rsid w:val="00C376EC"/>
    <w:rsid w:val="00C405AA"/>
    <w:rsid w:val="00C40BFE"/>
    <w:rsid w:val="00C40F60"/>
    <w:rsid w:val="00C41EE5"/>
    <w:rsid w:val="00C4243A"/>
    <w:rsid w:val="00C425C4"/>
    <w:rsid w:val="00C42ECE"/>
    <w:rsid w:val="00C435AB"/>
    <w:rsid w:val="00C437F1"/>
    <w:rsid w:val="00C43D48"/>
    <w:rsid w:val="00C44265"/>
    <w:rsid w:val="00C44C80"/>
    <w:rsid w:val="00C45DEF"/>
    <w:rsid w:val="00C46837"/>
    <w:rsid w:val="00C477C0"/>
    <w:rsid w:val="00C47F40"/>
    <w:rsid w:val="00C5019D"/>
    <w:rsid w:val="00C50B60"/>
    <w:rsid w:val="00C5162B"/>
    <w:rsid w:val="00C51667"/>
    <w:rsid w:val="00C517AF"/>
    <w:rsid w:val="00C51D5E"/>
    <w:rsid w:val="00C51E5B"/>
    <w:rsid w:val="00C522EC"/>
    <w:rsid w:val="00C524C4"/>
    <w:rsid w:val="00C52728"/>
    <w:rsid w:val="00C52C1F"/>
    <w:rsid w:val="00C542AE"/>
    <w:rsid w:val="00C5498D"/>
    <w:rsid w:val="00C551AC"/>
    <w:rsid w:val="00C551E1"/>
    <w:rsid w:val="00C55BB2"/>
    <w:rsid w:val="00C55E11"/>
    <w:rsid w:val="00C563A8"/>
    <w:rsid w:val="00C56B9B"/>
    <w:rsid w:val="00C57F7B"/>
    <w:rsid w:val="00C612BD"/>
    <w:rsid w:val="00C61E3B"/>
    <w:rsid w:val="00C63384"/>
    <w:rsid w:val="00C644FE"/>
    <w:rsid w:val="00C64606"/>
    <w:rsid w:val="00C6507D"/>
    <w:rsid w:val="00C663B6"/>
    <w:rsid w:val="00C66C6E"/>
    <w:rsid w:val="00C67388"/>
    <w:rsid w:val="00C67FF7"/>
    <w:rsid w:val="00C700E4"/>
    <w:rsid w:val="00C704E5"/>
    <w:rsid w:val="00C70EA2"/>
    <w:rsid w:val="00C71124"/>
    <w:rsid w:val="00C71B65"/>
    <w:rsid w:val="00C72B34"/>
    <w:rsid w:val="00C731CE"/>
    <w:rsid w:val="00C74C6A"/>
    <w:rsid w:val="00C7554C"/>
    <w:rsid w:val="00C76B58"/>
    <w:rsid w:val="00C77F67"/>
    <w:rsid w:val="00C77F8C"/>
    <w:rsid w:val="00C80050"/>
    <w:rsid w:val="00C803D2"/>
    <w:rsid w:val="00C8077F"/>
    <w:rsid w:val="00C80FAD"/>
    <w:rsid w:val="00C81D5E"/>
    <w:rsid w:val="00C81F3E"/>
    <w:rsid w:val="00C81F68"/>
    <w:rsid w:val="00C8347B"/>
    <w:rsid w:val="00C837DA"/>
    <w:rsid w:val="00C8523B"/>
    <w:rsid w:val="00C85D3A"/>
    <w:rsid w:val="00C85D59"/>
    <w:rsid w:val="00C868F5"/>
    <w:rsid w:val="00C86EAD"/>
    <w:rsid w:val="00C87206"/>
    <w:rsid w:val="00C8750A"/>
    <w:rsid w:val="00C90B69"/>
    <w:rsid w:val="00C9133A"/>
    <w:rsid w:val="00C9146B"/>
    <w:rsid w:val="00C921A8"/>
    <w:rsid w:val="00C9295D"/>
    <w:rsid w:val="00C942A2"/>
    <w:rsid w:val="00C94DD2"/>
    <w:rsid w:val="00C950C2"/>
    <w:rsid w:val="00C96B4B"/>
    <w:rsid w:val="00C974C1"/>
    <w:rsid w:val="00CA112E"/>
    <w:rsid w:val="00CA217C"/>
    <w:rsid w:val="00CA3DEC"/>
    <w:rsid w:val="00CA460D"/>
    <w:rsid w:val="00CA47C0"/>
    <w:rsid w:val="00CA4829"/>
    <w:rsid w:val="00CA4D63"/>
    <w:rsid w:val="00CA531E"/>
    <w:rsid w:val="00CA7403"/>
    <w:rsid w:val="00CA7A39"/>
    <w:rsid w:val="00CB028F"/>
    <w:rsid w:val="00CB13A3"/>
    <w:rsid w:val="00CB13C9"/>
    <w:rsid w:val="00CB15E2"/>
    <w:rsid w:val="00CB1E9A"/>
    <w:rsid w:val="00CB1EAF"/>
    <w:rsid w:val="00CB32FB"/>
    <w:rsid w:val="00CB34DE"/>
    <w:rsid w:val="00CB37FF"/>
    <w:rsid w:val="00CB3A3F"/>
    <w:rsid w:val="00CB3E0F"/>
    <w:rsid w:val="00CB47A1"/>
    <w:rsid w:val="00CB4D4E"/>
    <w:rsid w:val="00CB55FF"/>
    <w:rsid w:val="00CB615B"/>
    <w:rsid w:val="00CB67F0"/>
    <w:rsid w:val="00CB6958"/>
    <w:rsid w:val="00CB6BD3"/>
    <w:rsid w:val="00CB6F66"/>
    <w:rsid w:val="00CB7191"/>
    <w:rsid w:val="00CB76A8"/>
    <w:rsid w:val="00CB7F69"/>
    <w:rsid w:val="00CC08E8"/>
    <w:rsid w:val="00CC1A9E"/>
    <w:rsid w:val="00CC1F38"/>
    <w:rsid w:val="00CC23B2"/>
    <w:rsid w:val="00CC28B4"/>
    <w:rsid w:val="00CC3FAF"/>
    <w:rsid w:val="00CC4863"/>
    <w:rsid w:val="00CC4AD6"/>
    <w:rsid w:val="00CC5162"/>
    <w:rsid w:val="00CC5D7A"/>
    <w:rsid w:val="00CC5E3B"/>
    <w:rsid w:val="00CC6F7E"/>
    <w:rsid w:val="00CC7789"/>
    <w:rsid w:val="00CC78ED"/>
    <w:rsid w:val="00CD0941"/>
    <w:rsid w:val="00CD1D98"/>
    <w:rsid w:val="00CD2CB0"/>
    <w:rsid w:val="00CD3548"/>
    <w:rsid w:val="00CD3644"/>
    <w:rsid w:val="00CD3BF4"/>
    <w:rsid w:val="00CD3D34"/>
    <w:rsid w:val="00CD446B"/>
    <w:rsid w:val="00CD4531"/>
    <w:rsid w:val="00CD4C53"/>
    <w:rsid w:val="00CD5C68"/>
    <w:rsid w:val="00CD73DD"/>
    <w:rsid w:val="00CE03CD"/>
    <w:rsid w:val="00CE06C8"/>
    <w:rsid w:val="00CE0B43"/>
    <w:rsid w:val="00CE1A6E"/>
    <w:rsid w:val="00CE27DC"/>
    <w:rsid w:val="00CE2A9B"/>
    <w:rsid w:val="00CE37A1"/>
    <w:rsid w:val="00CE3FE7"/>
    <w:rsid w:val="00CF08A6"/>
    <w:rsid w:val="00CF0E4B"/>
    <w:rsid w:val="00CF0E55"/>
    <w:rsid w:val="00CF2573"/>
    <w:rsid w:val="00CF3391"/>
    <w:rsid w:val="00CF4650"/>
    <w:rsid w:val="00CF47BA"/>
    <w:rsid w:val="00CF49DE"/>
    <w:rsid w:val="00CF4F49"/>
    <w:rsid w:val="00CF541C"/>
    <w:rsid w:val="00CF5F6E"/>
    <w:rsid w:val="00CF6019"/>
    <w:rsid w:val="00CF6564"/>
    <w:rsid w:val="00CF6BDF"/>
    <w:rsid w:val="00CF6D9A"/>
    <w:rsid w:val="00CF6EB0"/>
    <w:rsid w:val="00CF7B42"/>
    <w:rsid w:val="00D004BF"/>
    <w:rsid w:val="00D007D8"/>
    <w:rsid w:val="00D009E7"/>
    <w:rsid w:val="00D01C20"/>
    <w:rsid w:val="00D03650"/>
    <w:rsid w:val="00D04197"/>
    <w:rsid w:val="00D04FDE"/>
    <w:rsid w:val="00D05172"/>
    <w:rsid w:val="00D0567B"/>
    <w:rsid w:val="00D05FA5"/>
    <w:rsid w:val="00D06E5B"/>
    <w:rsid w:val="00D07F61"/>
    <w:rsid w:val="00D07FC4"/>
    <w:rsid w:val="00D10277"/>
    <w:rsid w:val="00D1078C"/>
    <w:rsid w:val="00D12BB8"/>
    <w:rsid w:val="00D13D23"/>
    <w:rsid w:val="00D13E3D"/>
    <w:rsid w:val="00D148C7"/>
    <w:rsid w:val="00D14BE6"/>
    <w:rsid w:val="00D15ACD"/>
    <w:rsid w:val="00D161C9"/>
    <w:rsid w:val="00D163C3"/>
    <w:rsid w:val="00D17F7D"/>
    <w:rsid w:val="00D201DD"/>
    <w:rsid w:val="00D20592"/>
    <w:rsid w:val="00D2069C"/>
    <w:rsid w:val="00D21702"/>
    <w:rsid w:val="00D21B56"/>
    <w:rsid w:val="00D21DC6"/>
    <w:rsid w:val="00D23980"/>
    <w:rsid w:val="00D23B56"/>
    <w:rsid w:val="00D2584F"/>
    <w:rsid w:val="00D25B89"/>
    <w:rsid w:val="00D25D6D"/>
    <w:rsid w:val="00D25E38"/>
    <w:rsid w:val="00D26759"/>
    <w:rsid w:val="00D278F0"/>
    <w:rsid w:val="00D30F3D"/>
    <w:rsid w:val="00D323BD"/>
    <w:rsid w:val="00D3260B"/>
    <w:rsid w:val="00D32AE3"/>
    <w:rsid w:val="00D32D80"/>
    <w:rsid w:val="00D32E96"/>
    <w:rsid w:val="00D338EE"/>
    <w:rsid w:val="00D3443E"/>
    <w:rsid w:val="00D3487B"/>
    <w:rsid w:val="00D34C6F"/>
    <w:rsid w:val="00D34DE3"/>
    <w:rsid w:val="00D3577F"/>
    <w:rsid w:val="00D3616D"/>
    <w:rsid w:val="00D362FA"/>
    <w:rsid w:val="00D36CD8"/>
    <w:rsid w:val="00D37431"/>
    <w:rsid w:val="00D41310"/>
    <w:rsid w:val="00D417C1"/>
    <w:rsid w:val="00D41F72"/>
    <w:rsid w:val="00D42561"/>
    <w:rsid w:val="00D425BB"/>
    <w:rsid w:val="00D42B0E"/>
    <w:rsid w:val="00D43C6B"/>
    <w:rsid w:val="00D44709"/>
    <w:rsid w:val="00D4473A"/>
    <w:rsid w:val="00D45182"/>
    <w:rsid w:val="00D458CE"/>
    <w:rsid w:val="00D45E07"/>
    <w:rsid w:val="00D469FD"/>
    <w:rsid w:val="00D47268"/>
    <w:rsid w:val="00D501A3"/>
    <w:rsid w:val="00D5096D"/>
    <w:rsid w:val="00D50BC9"/>
    <w:rsid w:val="00D51088"/>
    <w:rsid w:val="00D5136F"/>
    <w:rsid w:val="00D52023"/>
    <w:rsid w:val="00D5238F"/>
    <w:rsid w:val="00D529E0"/>
    <w:rsid w:val="00D52C96"/>
    <w:rsid w:val="00D539EA"/>
    <w:rsid w:val="00D544DF"/>
    <w:rsid w:val="00D54BAB"/>
    <w:rsid w:val="00D5615D"/>
    <w:rsid w:val="00D56264"/>
    <w:rsid w:val="00D57163"/>
    <w:rsid w:val="00D57FAF"/>
    <w:rsid w:val="00D6026A"/>
    <w:rsid w:val="00D6092C"/>
    <w:rsid w:val="00D612CF"/>
    <w:rsid w:val="00D63FF9"/>
    <w:rsid w:val="00D652C1"/>
    <w:rsid w:val="00D65A2B"/>
    <w:rsid w:val="00D663CD"/>
    <w:rsid w:val="00D66406"/>
    <w:rsid w:val="00D67404"/>
    <w:rsid w:val="00D71F17"/>
    <w:rsid w:val="00D7252F"/>
    <w:rsid w:val="00D72758"/>
    <w:rsid w:val="00D732D4"/>
    <w:rsid w:val="00D73502"/>
    <w:rsid w:val="00D7414D"/>
    <w:rsid w:val="00D7462A"/>
    <w:rsid w:val="00D749B4"/>
    <w:rsid w:val="00D74B74"/>
    <w:rsid w:val="00D7539B"/>
    <w:rsid w:val="00D753E2"/>
    <w:rsid w:val="00D77C08"/>
    <w:rsid w:val="00D77F20"/>
    <w:rsid w:val="00D803A7"/>
    <w:rsid w:val="00D806C9"/>
    <w:rsid w:val="00D813C8"/>
    <w:rsid w:val="00D81DED"/>
    <w:rsid w:val="00D82719"/>
    <w:rsid w:val="00D82888"/>
    <w:rsid w:val="00D82B83"/>
    <w:rsid w:val="00D8328C"/>
    <w:rsid w:val="00D8402F"/>
    <w:rsid w:val="00D848C1"/>
    <w:rsid w:val="00D85652"/>
    <w:rsid w:val="00D85C71"/>
    <w:rsid w:val="00D8705D"/>
    <w:rsid w:val="00D879AE"/>
    <w:rsid w:val="00D900F9"/>
    <w:rsid w:val="00D906A9"/>
    <w:rsid w:val="00D90B8D"/>
    <w:rsid w:val="00D91358"/>
    <w:rsid w:val="00D919FA"/>
    <w:rsid w:val="00D921C4"/>
    <w:rsid w:val="00D9270C"/>
    <w:rsid w:val="00D92D32"/>
    <w:rsid w:val="00D92D47"/>
    <w:rsid w:val="00D92D53"/>
    <w:rsid w:val="00D92EBD"/>
    <w:rsid w:val="00D938CA"/>
    <w:rsid w:val="00D93A45"/>
    <w:rsid w:val="00D93B9E"/>
    <w:rsid w:val="00D94C5F"/>
    <w:rsid w:val="00D94F59"/>
    <w:rsid w:val="00D95053"/>
    <w:rsid w:val="00D9520E"/>
    <w:rsid w:val="00D964D7"/>
    <w:rsid w:val="00D9778D"/>
    <w:rsid w:val="00D979CA"/>
    <w:rsid w:val="00D97A2A"/>
    <w:rsid w:val="00D97F9E"/>
    <w:rsid w:val="00DA015F"/>
    <w:rsid w:val="00DA066E"/>
    <w:rsid w:val="00DA0A03"/>
    <w:rsid w:val="00DA0A4C"/>
    <w:rsid w:val="00DA15E7"/>
    <w:rsid w:val="00DA1605"/>
    <w:rsid w:val="00DA16C1"/>
    <w:rsid w:val="00DA2550"/>
    <w:rsid w:val="00DA2DD8"/>
    <w:rsid w:val="00DA3C53"/>
    <w:rsid w:val="00DA4D82"/>
    <w:rsid w:val="00DA5085"/>
    <w:rsid w:val="00DA561D"/>
    <w:rsid w:val="00DA57B5"/>
    <w:rsid w:val="00DA57DB"/>
    <w:rsid w:val="00DA6B30"/>
    <w:rsid w:val="00DA6FBD"/>
    <w:rsid w:val="00DA7075"/>
    <w:rsid w:val="00DA7C94"/>
    <w:rsid w:val="00DB1A8C"/>
    <w:rsid w:val="00DB1C36"/>
    <w:rsid w:val="00DB279A"/>
    <w:rsid w:val="00DB36A5"/>
    <w:rsid w:val="00DB3C82"/>
    <w:rsid w:val="00DB48A0"/>
    <w:rsid w:val="00DB48AC"/>
    <w:rsid w:val="00DB549B"/>
    <w:rsid w:val="00DB60C5"/>
    <w:rsid w:val="00DB626F"/>
    <w:rsid w:val="00DB6631"/>
    <w:rsid w:val="00DB7438"/>
    <w:rsid w:val="00DB7A96"/>
    <w:rsid w:val="00DB7DF5"/>
    <w:rsid w:val="00DC0DEC"/>
    <w:rsid w:val="00DC0EA3"/>
    <w:rsid w:val="00DC1AB4"/>
    <w:rsid w:val="00DC1ACD"/>
    <w:rsid w:val="00DC2726"/>
    <w:rsid w:val="00DC2AB1"/>
    <w:rsid w:val="00DC4DCC"/>
    <w:rsid w:val="00DC51BE"/>
    <w:rsid w:val="00DC546F"/>
    <w:rsid w:val="00DC5792"/>
    <w:rsid w:val="00DC6CD5"/>
    <w:rsid w:val="00DC754E"/>
    <w:rsid w:val="00DC7CDA"/>
    <w:rsid w:val="00DD0504"/>
    <w:rsid w:val="00DD1F65"/>
    <w:rsid w:val="00DD24F3"/>
    <w:rsid w:val="00DD28EB"/>
    <w:rsid w:val="00DD3E98"/>
    <w:rsid w:val="00DD4A25"/>
    <w:rsid w:val="00DD5668"/>
    <w:rsid w:val="00DD5A3E"/>
    <w:rsid w:val="00DD65C1"/>
    <w:rsid w:val="00DD6ADD"/>
    <w:rsid w:val="00DD6E28"/>
    <w:rsid w:val="00DD70E4"/>
    <w:rsid w:val="00DE0976"/>
    <w:rsid w:val="00DE3259"/>
    <w:rsid w:val="00DE3E95"/>
    <w:rsid w:val="00DE7076"/>
    <w:rsid w:val="00DE760F"/>
    <w:rsid w:val="00DE762D"/>
    <w:rsid w:val="00DF022E"/>
    <w:rsid w:val="00DF1E66"/>
    <w:rsid w:val="00DF22C3"/>
    <w:rsid w:val="00DF2513"/>
    <w:rsid w:val="00DF2BBC"/>
    <w:rsid w:val="00DF2D86"/>
    <w:rsid w:val="00DF4981"/>
    <w:rsid w:val="00DF4A45"/>
    <w:rsid w:val="00DF59DE"/>
    <w:rsid w:val="00E00249"/>
    <w:rsid w:val="00E0059E"/>
    <w:rsid w:val="00E0119E"/>
    <w:rsid w:val="00E019AC"/>
    <w:rsid w:val="00E0206C"/>
    <w:rsid w:val="00E0301C"/>
    <w:rsid w:val="00E03A63"/>
    <w:rsid w:val="00E04152"/>
    <w:rsid w:val="00E0507C"/>
    <w:rsid w:val="00E064DB"/>
    <w:rsid w:val="00E06E3F"/>
    <w:rsid w:val="00E077CE"/>
    <w:rsid w:val="00E07896"/>
    <w:rsid w:val="00E1057D"/>
    <w:rsid w:val="00E10DF6"/>
    <w:rsid w:val="00E11F2B"/>
    <w:rsid w:val="00E11FD4"/>
    <w:rsid w:val="00E13AEC"/>
    <w:rsid w:val="00E1471F"/>
    <w:rsid w:val="00E150EE"/>
    <w:rsid w:val="00E15E0F"/>
    <w:rsid w:val="00E16897"/>
    <w:rsid w:val="00E17117"/>
    <w:rsid w:val="00E17B9B"/>
    <w:rsid w:val="00E218A5"/>
    <w:rsid w:val="00E21C99"/>
    <w:rsid w:val="00E21C9A"/>
    <w:rsid w:val="00E21FF6"/>
    <w:rsid w:val="00E231B1"/>
    <w:rsid w:val="00E2349B"/>
    <w:rsid w:val="00E2372E"/>
    <w:rsid w:val="00E239E6"/>
    <w:rsid w:val="00E24281"/>
    <w:rsid w:val="00E247A5"/>
    <w:rsid w:val="00E26E8A"/>
    <w:rsid w:val="00E274B2"/>
    <w:rsid w:val="00E27597"/>
    <w:rsid w:val="00E27645"/>
    <w:rsid w:val="00E316E3"/>
    <w:rsid w:val="00E31DC3"/>
    <w:rsid w:val="00E31E01"/>
    <w:rsid w:val="00E31ED2"/>
    <w:rsid w:val="00E320D4"/>
    <w:rsid w:val="00E320FA"/>
    <w:rsid w:val="00E3225B"/>
    <w:rsid w:val="00E331B1"/>
    <w:rsid w:val="00E34255"/>
    <w:rsid w:val="00E34F21"/>
    <w:rsid w:val="00E3524D"/>
    <w:rsid w:val="00E366F8"/>
    <w:rsid w:val="00E36872"/>
    <w:rsid w:val="00E37BBC"/>
    <w:rsid w:val="00E37CFB"/>
    <w:rsid w:val="00E405A5"/>
    <w:rsid w:val="00E40D77"/>
    <w:rsid w:val="00E416A8"/>
    <w:rsid w:val="00E41F3D"/>
    <w:rsid w:val="00E4248A"/>
    <w:rsid w:val="00E42A40"/>
    <w:rsid w:val="00E42F1E"/>
    <w:rsid w:val="00E42F65"/>
    <w:rsid w:val="00E43F88"/>
    <w:rsid w:val="00E441DF"/>
    <w:rsid w:val="00E44545"/>
    <w:rsid w:val="00E44A82"/>
    <w:rsid w:val="00E458EE"/>
    <w:rsid w:val="00E46189"/>
    <w:rsid w:val="00E4624B"/>
    <w:rsid w:val="00E50066"/>
    <w:rsid w:val="00E5068F"/>
    <w:rsid w:val="00E523BD"/>
    <w:rsid w:val="00E52E16"/>
    <w:rsid w:val="00E53702"/>
    <w:rsid w:val="00E54238"/>
    <w:rsid w:val="00E54257"/>
    <w:rsid w:val="00E54E5C"/>
    <w:rsid w:val="00E54E5E"/>
    <w:rsid w:val="00E54F06"/>
    <w:rsid w:val="00E5684A"/>
    <w:rsid w:val="00E56DEB"/>
    <w:rsid w:val="00E61368"/>
    <w:rsid w:val="00E622A9"/>
    <w:rsid w:val="00E62894"/>
    <w:rsid w:val="00E630B0"/>
    <w:rsid w:val="00E632F9"/>
    <w:rsid w:val="00E63945"/>
    <w:rsid w:val="00E64A18"/>
    <w:rsid w:val="00E64BE5"/>
    <w:rsid w:val="00E659A4"/>
    <w:rsid w:val="00E66574"/>
    <w:rsid w:val="00E67297"/>
    <w:rsid w:val="00E67A13"/>
    <w:rsid w:val="00E67C15"/>
    <w:rsid w:val="00E67C3A"/>
    <w:rsid w:val="00E70A9C"/>
    <w:rsid w:val="00E70C71"/>
    <w:rsid w:val="00E70F22"/>
    <w:rsid w:val="00E7114D"/>
    <w:rsid w:val="00E71388"/>
    <w:rsid w:val="00E713FB"/>
    <w:rsid w:val="00E718E9"/>
    <w:rsid w:val="00E71F1B"/>
    <w:rsid w:val="00E72179"/>
    <w:rsid w:val="00E74505"/>
    <w:rsid w:val="00E74603"/>
    <w:rsid w:val="00E74B54"/>
    <w:rsid w:val="00E74F60"/>
    <w:rsid w:val="00E75598"/>
    <w:rsid w:val="00E77BF1"/>
    <w:rsid w:val="00E77EB5"/>
    <w:rsid w:val="00E80298"/>
    <w:rsid w:val="00E813F1"/>
    <w:rsid w:val="00E8199F"/>
    <w:rsid w:val="00E830E3"/>
    <w:rsid w:val="00E83512"/>
    <w:rsid w:val="00E83589"/>
    <w:rsid w:val="00E836B5"/>
    <w:rsid w:val="00E836C5"/>
    <w:rsid w:val="00E84448"/>
    <w:rsid w:val="00E85820"/>
    <w:rsid w:val="00E86272"/>
    <w:rsid w:val="00E86496"/>
    <w:rsid w:val="00E866EF"/>
    <w:rsid w:val="00E86D0B"/>
    <w:rsid w:val="00E9054D"/>
    <w:rsid w:val="00E90EB7"/>
    <w:rsid w:val="00E920A0"/>
    <w:rsid w:val="00E922B3"/>
    <w:rsid w:val="00E92434"/>
    <w:rsid w:val="00E9261B"/>
    <w:rsid w:val="00E93A48"/>
    <w:rsid w:val="00E9427A"/>
    <w:rsid w:val="00E94CBA"/>
    <w:rsid w:val="00E95302"/>
    <w:rsid w:val="00E962FC"/>
    <w:rsid w:val="00E96B94"/>
    <w:rsid w:val="00E9746B"/>
    <w:rsid w:val="00EA0248"/>
    <w:rsid w:val="00EA0B71"/>
    <w:rsid w:val="00EA13B9"/>
    <w:rsid w:val="00EA217D"/>
    <w:rsid w:val="00EA26A1"/>
    <w:rsid w:val="00EA2987"/>
    <w:rsid w:val="00EA39A1"/>
    <w:rsid w:val="00EA49C8"/>
    <w:rsid w:val="00EA526B"/>
    <w:rsid w:val="00EA570A"/>
    <w:rsid w:val="00EA5A40"/>
    <w:rsid w:val="00EA5DF7"/>
    <w:rsid w:val="00EA63F6"/>
    <w:rsid w:val="00EA6F73"/>
    <w:rsid w:val="00EA6FFE"/>
    <w:rsid w:val="00EA72C6"/>
    <w:rsid w:val="00EA745A"/>
    <w:rsid w:val="00EA769B"/>
    <w:rsid w:val="00EA7748"/>
    <w:rsid w:val="00EA7E10"/>
    <w:rsid w:val="00EB052F"/>
    <w:rsid w:val="00EB0865"/>
    <w:rsid w:val="00EB0D5F"/>
    <w:rsid w:val="00EB10A5"/>
    <w:rsid w:val="00EB1629"/>
    <w:rsid w:val="00EB163C"/>
    <w:rsid w:val="00EB1D29"/>
    <w:rsid w:val="00EB46B4"/>
    <w:rsid w:val="00EB4E81"/>
    <w:rsid w:val="00EB53ED"/>
    <w:rsid w:val="00EB79C4"/>
    <w:rsid w:val="00EC26A3"/>
    <w:rsid w:val="00EC37AB"/>
    <w:rsid w:val="00EC3957"/>
    <w:rsid w:val="00EC3DC7"/>
    <w:rsid w:val="00EC4830"/>
    <w:rsid w:val="00EC5339"/>
    <w:rsid w:val="00EC536E"/>
    <w:rsid w:val="00EC5564"/>
    <w:rsid w:val="00EC6868"/>
    <w:rsid w:val="00EC68D6"/>
    <w:rsid w:val="00ED154A"/>
    <w:rsid w:val="00ED1B2A"/>
    <w:rsid w:val="00ED3BAA"/>
    <w:rsid w:val="00ED42B3"/>
    <w:rsid w:val="00ED523C"/>
    <w:rsid w:val="00ED5574"/>
    <w:rsid w:val="00ED587F"/>
    <w:rsid w:val="00ED7670"/>
    <w:rsid w:val="00ED7B9B"/>
    <w:rsid w:val="00ED7F41"/>
    <w:rsid w:val="00ED7FA0"/>
    <w:rsid w:val="00EE010D"/>
    <w:rsid w:val="00EE021B"/>
    <w:rsid w:val="00EE0E0F"/>
    <w:rsid w:val="00EE0FF7"/>
    <w:rsid w:val="00EE10D8"/>
    <w:rsid w:val="00EE11D9"/>
    <w:rsid w:val="00EE1F59"/>
    <w:rsid w:val="00EE2099"/>
    <w:rsid w:val="00EE2542"/>
    <w:rsid w:val="00EE2FAA"/>
    <w:rsid w:val="00EE36C8"/>
    <w:rsid w:val="00EE3720"/>
    <w:rsid w:val="00EE43B3"/>
    <w:rsid w:val="00EE4A77"/>
    <w:rsid w:val="00EE5032"/>
    <w:rsid w:val="00EE6866"/>
    <w:rsid w:val="00EF01A2"/>
    <w:rsid w:val="00EF030E"/>
    <w:rsid w:val="00EF0558"/>
    <w:rsid w:val="00EF0CCB"/>
    <w:rsid w:val="00EF247F"/>
    <w:rsid w:val="00EF32B0"/>
    <w:rsid w:val="00EF3AB1"/>
    <w:rsid w:val="00EF44F0"/>
    <w:rsid w:val="00EF4D49"/>
    <w:rsid w:val="00EF5DB0"/>
    <w:rsid w:val="00EF6788"/>
    <w:rsid w:val="00EF7905"/>
    <w:rsid w:val="00F006C6"/>
    <w:rsid w:val="00F01DA8"/>
    <w:rsid w:val="00F02248"/>
    <w:rsid w:val="00F02498"/>
    <w:rsid w:val="00F02797"/>
    <w:rsid w:val="00F031BE"/>
    <w:rsid w:val="00F039D2"/>
    <w:rsid w:val="00F03C35"/>
    <w:rsid w:val="00F04A5B"/>
    <w:rsid w:val="00F05123"/>
    <w:rsid w:val="00F059A6"/>
    <w:rsid w:val="00F06721"/>
    <w:rsid w:val="00F07CC7"/>
    <w:rsid w:val="00F10610"/>
    <w:rsid w:val="00F10AFF"/>
    <w:rsid w:val="00F111D0"/>
    <w:rsid w:val="00F1141B"/>
    <w:rsid w:val="00F1223A"/>
    <w:rsid w:val="00F12359"/>
    <w:rsid w:val="00F1276F"/>
    <w:rsid w:val="00F12841"/>
    <w:rsid w:val="00F13292"/>
    <w:rsid w:val="00F1332F"/>
    <w:rsid w:val="00F134F9"/>
    <w:rsid w:val="00F146C5"/>
    <w:rsid w:val="00F15A40"/>
    <w:rsid w:val="00F15AAB"/>
    <w:rsid w:val="00F16051"/>
    <w:rsid w:val="00F1606E"/>
    <w:rsid w:val="00F16439"/>
    <w:rsid w:val="00F16660"/>
    <w:rsid w:val="00F168E0"/>
    <w:rsid w:val="00F16FC9"/>
    <w:rsid w:val="00F170A6"/>
    <w:rsid w:val="00F20B11"/>
    <w:rsid w:val="00F20D24"/>
    <w:rsid w:val="00F21FF5"/>
    <w:rsid w:val="00F224D5"/>
    <w:rsid w:val="00F22A15"/>
    <w:rsid w:val="00F23754"/>
    <w:rsid w:val="00F23884"/>
    <w:rsid w:val="00F2445D"/>
    <w:rsid w:val="00F24754"/>
    <w:rsid w:val="00F2486C"/>
    <w:rsid w:val="00F24BE0"/>
    <w:rsid w:val="00F24DB6"/>
    <w:rsid w:val="00F251E1"/>
    <w:rsid w:val="00F26E3F"/>
    <w:rsid w:val="00F27AF5"/>
    <w:rsid w:val="00F30BC3"/>
    <w:rsid w:val="00F30C78"/>
    <w:rsid w:val="00F313BF"/>
    <w:rsid w:val="00F35025"/>
    <w:rsid w:val="00F35AD4"/>
    <w:rsid w:val="00F367F3"/>
    <w:rsid w:val="00F368C2"/>
    <w:rsid w:val="00F36ABE"/>
    <w:rsid w:val="00F37C0D"/>
    <w:rsid w:val="00F402EC"/>
    <w:rsid w:val="00F4040E"/>
    <w:rsid w:val="00F406AF"/>
    <w:rsid w:val="00F416A9"/>
    <w:rsid w:val="00F41B60"/>
    <w:rsid w:val="00F41DC0"/>
    <w:rsid w:val="00F41E2F"/>
    <w:rsid w:val="00F41F05"/>
    <w:rsid w:val="00F422A1"/>
    <w:rsid w:val="00F42A92"/>
    <w:rsid w:val="00F43839"/>
    <w:rsid w:val="00F43E0D"/>
    <w:rsid w:val="00F45AE0"/>
    <w:rsid w:val="00F45BBF"/>
    <w:rsid w:val="00F45FF2"/>
    <w:rsid w:val="00F46941"/>
    <w:rsid w:val="00F46F92"/>
    <w:rsid w:val="00F471AB"/>
    <w:rsid w:val="00F473FB"/>
    <w:rsid w:val="00F47C0D"/>
    <w:rsid w:val="00F47C8D"/>
    <w:rsid w:val="00F50290"/>
    <w:rsid w:val="00F50B4B"/>
    <w:rsid w:val="00F50E59"/>
    <w:rsid w:val="00F50F47"/>
    <w:rsid w:val="00F511D8"/>
    <w:rsid w:val="00F51339"/>
    <w:rsid w:val="00F51DF7"/>
    <w:rsid w:val="00F5210F"/>
    <w:rsid w:val="00F5216F"/>
    <w:rsid w:val="00F53C6F"/>
    <w:rsid w:val="00F5434E"/>
    <w:rsid w:val="00F54DF9"/>
    <w:rsid w:val="00F55C83"/>
    <w:rsid w:val="00F5644D"/>
    <w:rsid w:val="00F566A6"/>
    <w:rsid w:val="00F60008"/>
    <w:rsid w:val="00F607B6"/>
    <w:rsid w:val="00F613E6"/>
    <w:rsid w:val="00F6233E"/>
    <w:rsid w:val="00F6477F"/>
    <w:rsid w:val="00F64C0F"/>
    <w:rsid w:val="00F65A8F"/>
    <w:rsid w:val="00F66993"/>
    <w:rsid w:val="00F66BE3"/>
    <w:rsid w:val="00F674A9"/>
    <w:rsid w:val="00F6779A"/>
    <w:rsid w:val="00F713BC"/>
    <w:rsid w:val="00F72117"/>
    <w:rsid w:val="00F733A4"/>
    <w:rsid w:val="00F7344F"/>
    <w:rsid w:val="00F736B6"/>
    <w:rsid w:val="00F7450D"/>
    <w:rsid w:val="00F749B2"/>
    <w:rsid w:val="00F74EB4"/>
    <w:rsid w:val="00F75AB7"/>
    <w:rsid w:val="00F76509"/>
    <w:rsid w:val="00F80665"/>
    <w:rsid w:val="00F80C35"/>
    <w:rsid w:val="00F833C7"/>
    <w:rsid w:val="00F83A5B"/>
    <w:rsid w:val="00F83CA0"/>
    <w:rsid w:val="00F83CD7"/>
    <w:rsid w:val="00F83FDD"/>
    <w:rsid w:val="00F85364"/>
    <w:rsid w:val="00F85B57"/>
    <w:rsid w:val="00F85CEC"/>
    <w:rsid w:val="00F8660C"/>
    <w:rsid w:val="00F8668D"/>
    <w:rsid w:val="00F86AFA"/>
    <w:rsid w:val="00F87762"/>
    <w:rsid w:val="00F87C7A"/>
    <w:rsid w:val="00F9002E"/>
    <w:rsid w:val="00F90712"/>
    <w:rsid w:val="00F90A0D"/>
    <w:rsid w:val="00F90AFC"/>
    <w:rsid w:val="00F91494"/>
    <w:rsid w:val="00F91BEC"/>
    <w:rsid w:val="00F91C3B"/>
    <w:rsid w:val="00F92359"/>
    <w:rsid w:val="00F93061"/>
    <w:rsid w:val="00F936FB"/>
    <w:rsid w:val="00F94912"/>
    <w:rsid w:val="00F95B83"/>
    <w:rsid w:val="00F9609A"/>
    <w:rsid w:val="00F97C6B"/>
    <w:rsid w:val="00FA01DC"/>
    <w:rsid w:val="00FA097F"/>
    <w:rsid w:val="00FA0E7D"/>
    <w:rsid w:val="00FA1E3B"/>
    <w:rsid w:val="00FA2461"/>
    <w:rsid w:val="00FA3279"/>
    <w:rsid w:val="00FA3B57"/>
    <w:rsid w:val="00FA44BC"/>
    <w:rsid w:val="00FA4AEF"/>
    <w:rsid w:val="00FA4B72"/>
    <w:rsid w:val="00FA57A1"/>
    <w:rsid w:val="00FA5DE2"/>
    <w:rsid w:val="00FA69FA"/>
    <w:rsid w:val="00FA79EF"/>
    <w:rsid w:val="00FB03F8"/>
    <w:rsid w:val="00FB1829"/>
    <w:rsid w:val="00FB1FE2"/>
    <w:rsid w:val="00FB2A88"/>
    <w:rsid w:val="00FB35DF"/>
    <w:rsid w:val="00FB4FCB"/>
    <w:rsid w:val="00FB502E"/>
    <w:rsid w:val="00FB5041"/>
    <w:rsid w:val="00FB5C93"/>
    <w:rsid w:val="00FB5CA0"/>
    <w:rsid w:val="00FB67CE"/>
    <w:rsid w:val="00FB7B4A"/>
    <w:rsid w:val="00FB7CEC"/>
    <w:rsid w:val="00FB7E9A"/>
    <w:rsid w:val="00FC1671"/>
    <w:rsid w:val="00FC2886"/>
    <w:rsid w:val="00FC295A"/>
    <w:rsid w:val="00FC33DD"/>
    <w:rsid w:val="00FC3818"/>
    <w:rsid w:val="00FC3CED"/>
    <w:rsid w:val="00FC46F6"/>
    <w:rsid w:val="00FC4FD5"/>
    <w:rsid w:val="00FC5BBB"/>
    <w:rsid w:val="00FC6652"/>
    <w:rsid w:val="00FC66C0"/>
    <w:rsid w:val="00FC6D15"/>
    <w:rsid w:val="00FC7609"/>
    <w:rsid w:val="00FD013F"/>
    <w:rsid w:val="00FD03D1"/>
    <w:rsid w:val="00FD1311"/>
    <w:rsid w:val="00FD1421"/>
    <w:rsid w:val="00FD223B"/>
    <w:rsid w:val="00FD2EFE"/>
    <w:rsid w:val="00FD386F"/>
    <w:rsid w:val="00FD40E5"/>
    <w:rsid w:val="00FD493B"/>
    <w:rsid w:val="00FD4F34"/>
    <w:rsid w:val="00FD78FD"/>
    <w:rsid w:val="00FD7C26"/>
    <w:rsid w:val="00FE1D19"/>
    <w:rsid w:val="00FE2922"/>
    <w:rsid w:val="00FE2A0D"/>
    <w:rsid w:val="00FE2B74"/>
    <w:rsid w:val="00FE2F32"/>
    <w:rsid w:val="00FE3915"/>
    <w:rsid w:val="00FE392B"/>
    <w:rsid w:val="00FE3A60"/>
    <w:rsid w:val="00FE55F5"/>
    <w:rsid w:val="00FE7576"/>
    <w:rsid w:val="00FF0955"/>
    <w:rsid w:val="00FF0A1F"/>
    <w:rsid w:val="00FF0CEC"/>
    <w:rsid w:val="00FF1883"/>
    <w:rsid w:val="00FF19E7"/>
    <w:rsid w:val="00FF1BF0"/>
    <w:rsid w:val="00FF2FBB"/>
    <w:rsid w:val="00FF3316"/>
    <w:rsid w:val="00FF3871"/>
    <w:rsid w:val="00FF38D1"/>
    <w:rsid w:val="00FF3A0C"/>
    <w:rsid w:val="00FF4B5B"/>
    <w:rsid w:val="00FF561A"/>
    <w:rsid w:val="00FF64A3"/>
    <w:rsid w:val="00FF733A"/>
    <w:rsid w:val="00FF738B"/>
    <w:rsid w:val="00FF7404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6A651"/>
  <w15:docId w15:val="{0F2B7351-3DF6-4AF4-87D9-C8A733D0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FD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006E5"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4006E5"/>
    <w:pPr>
      <w:keepNext/>
      <w:outlineLvl w:val="1"/>
    </w:pPr>
    <w:rPr>
      <w:b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5DB4"/>
    <w:rPr>
      <w:color w:val="1955B4"/>
      <w:u w:val="single"/>
    </w:rPr>
  </w:style>
  <w:style w:type="paragraph" w:styleId="NormalWeb">
    <w:name w:val="Normal (Web)"/>
    <w:basedOn w:val="Normal"/>
    <w:uiPriority w:val="99"/>
    <w:rsid w:val="00AA5DB4"/>
    <w:pPr>
      <w:spacing w:before="100" w:beforeAutospacing="1" w:after="100" w:afterAutospacing="1"/>
    </w:pPr>
  </w:style>
  <w:style w:type="character" w:styleId="Strong">
    <w:name w:val="Strong"/>
    <w:qFormat/>
    <w:rsid w:val="00AA5DB4"/>
    <w:rPr>
      <w:b/>
      <w:bCs/>
    </w:rPr>
  </w:style>
  <w:style w:type="paragraph" w:styleId="BalloonText">
    <w:name w:val="Balloon Text"/>
    <w:basedOn w:val="Normal"/>
    <w:link w:val="BalloonTextChar"/>
    <w:rsid w:val="00A40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85F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85F07"/>
    <w:rPr>
      <w:sz w:val="24"/>
      <w:szCs w:val="24"/>
    </w:rPr>
  </w:style>
  <w:style w:type="paragraph" w:styleId="Footer">
    <w:name w:val="footer"/>
    <w:basedOn w:val="Normal"/>
    <w:link w:val="FooterChar"/>
    <w:rsid w:val="00585F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85F07"/>
    <w:rPr>
      <w:sz w:val="24"/>
      <w:szCs w:val="24"/>
    </w:rPr>
  </w:style>
  <w:style w:type="table" w:styleId="TableGrid">
    <w:name w:val="Table Grid"/>
    <w:basedOn w:val="TableNormal"/>
    <w:rsid w:val="001F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203A8"/>
    <w:rPr>
      <w:i/>
      <w:iCs/>
    </w:rPr>
  </w:style>
  <w:style w:type="paragraph" w:styleId="ListBullet">
    <w:name w:val="List Bullet"/>
    <w:basedOn w:val="Normal"/>
    <w:rsid w:val="008813B7"/>
    <w:pPr>
      <w:numPr>
        <w:numId w:val="1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3014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30149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"/>
    <w:rsid w:val="00FC1671"/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AD4E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1761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.shiresedge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car.shiresedge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%20Freeth\My%20Documents\services\April%202010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C0B316-904A-44E4-B4A2-181D808F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April 2010 - template</Template>
  <TotalTime>7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Collect for Lent</vt:lpstr>
    </vt:vector>
  </TitlesOfParts>
  <Company>Church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Collect for Lent</dc:title>
  <dc:creator>Pat Freeth</dc:creator>
  <cp:lastModifiedBy>Beryl Lascelles</cp:lastModifiedBy>
  <cp:revision>6</cp:revision>
  <cp:lastPrinted>2025-06-24T10:13:00Z</cp:lastPrinted>
  <dcterms:created xsi:type="dcterms:W3CDTF">2025-06-24T10:12:00Z</dcterms:created>
  <dcterms:modified xsi:type="dcterms:W3CDTF">2025-06-24T10:17:00Z</dcterms:modified>
</cp:coreProperties>
</file>